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0885D" w14:textId="73916C1D" w:rsidR="00D26862" w:rsidRPr="005E526D" w:rsidRDefault="00813078" w:rsidP="00EB6DD6">
      <w:pPr>
        <w:pStyle w:val="berschrift3"/>
        <w:rPr>
          <w:rStyle w:val="Seitenzahl"/>
          <w:sz w:val="24"/>
          <w:highlight w:val="yellow"/>
          <w:lang w:val="de-DE"/>
        </w:rPr>
      </w:pPr>
      <w:r w:rsidRPr="005E526D">
        <w:rPr>
          <w:rStyle w:val="Seitenzahl"/>
          <w:sz w:val="24"/>
          <w:lang w:val="de-DE"/>
        </w:rPr>
        <w:t xml:space="preserve">Aufnahmeprüfung </w:t>
      </w:r>
      <w:r w:rsidR="00A4025C" w:rsidRPr="00017B27">
        <w:rPr>
          <w:rStyle w:val="Seitenzahl"/>
          <w:sz w:val="24"/>
          <w:lang w:val="de-DE"/>
        </w:rPr>
        <w:t>202</w:t>
      </w:r>
      <w:r w:rsidR="00207DA2">
        <w:rPr>
          <w:rStyle w:val="Seitenzahl"/>
          <w:sz w:val="24"/>
          <w:lang w:val="de-DE"/>
        </w:rPr>
        <w:t>5</w:t>
      </w:r>
      <w:r w:rsidRPr="00017B27">
        <w:rPr>
          <w:rStyle w:val="Seitenzahl"/>
          <w:sz w:val="24"/>
          <w:lang w:val="de-DE"/>
        </w:rPr>
        <w:t xml:space="preserve"> / Bericht für das Fach </w:t>
      </w:r>
      <w:r w:rsidR="00A4025C" w:rsidRPr="00017B27">
        <w:rPr>
          <w:rStyle w:val="Seitenzahl"/>
          <w:sz w:val="24"/>
          <w:lang w:val="de-DE"/>
        </w:rPr>
        <w:t>Mathematik</w:t>
      </w:r>
    </w:p>
    <w:p w14:paraId="35FC32D3" w14:textId="77777777" w:rsidR="00813078" w:rsidRDefault="00813078" w:rsidP="00813078">
      <w:pPr>
        <w:rPr>
          <w:lang w:val="de-DE"/>
        </w:rPr>
      </w:pPr>
    </w:p>
    <w:p w14:paraId="273696BB" w14:textId="77777777" w:rsidR="00813078" w:rsidRPr="00813078" w:rsidRDefault="00813078" w:rsidP="00813078">
      <w:pPr>
        <w:rPr>
          <w:b/>
          <w:lang w:val="de-DE"/>
        </w:rPr>
      </w:pPr>
      <w:r w:rsidRPr="00813078">
        <w:rPr>
          <w:b/>
          <w:lang w:val="de-DE"/>
        </w:rPr>
        <w:t>Aufbau der Prüfung</w:t>
      </w:r>
    </w:p>
    <w:p w14:paraId="744141BF" w14:textId="77777777" w:rsidR="00813078" w:rsidRDefault="00813078" w:rsidP="00813078">
      <w:pPr>
        <w:rPr>
          <w:lang w:val="de-DE"/>
        </w:rPr>
      </w:pPr>
    </w:p>
    <w:p w14:paraId="193DA83B" w14:textId="5AFCDDC7" w:rsidR="00813078" w:rsidRDefault="00A4025C" w:rsidP="00813078">
      <w:r>
        <w:t>Die Prüfung enthielt sechs Aufgaben, welche alle zu gleichen Teilen gewichtet wurden. Diese Aufgaben waren wiederum in Teilaufgaben unterteilt. Zum Lösen hatten die Kandidatinnen und Kandidaten 75 Minuten Zeit.</w:t>
      </w:r>
    </w:p>
    <w:p w14:paraId="31D505FE" w14:textId="77777777" w:rsidR="00A4025C" w:rsidRDefault="00A4025C" w:rsidP="00813078">
      <w:pPr>
        <w:rPr>
          <w:lang w:val="de-DE"/>
        </w:rPr>
      </w:pPr>
    </w:p>
    <w:p w14:paraId="6D6B94A1" w14:textId="77777777" w:rsidR="00813078" w:rsidRPr="00813078" w:rsidRDefault="00813078" w:rsidP="00813078">
      <w:pPr>
        <w:rPr>
          <w:b/>
          <w:lang w:val="de-DE"/>
        </w:rPr>
      </w:pPr>
      <w:r w:rsidRPr="00813078">
        <w:rPr>
          <w:b/>
          <w:lang w:val="de-DE"/>
        </w:rPr>
        <w:t>Geprüfte Inhalte/Kompetenzen</w:t>
      </w:r>
    </w:p>
    <w:p w14:paraId="5331E357" w14:textId="77777777" w:rsidR="00813078" w:rsidRDefault="00813078" w:rsidP="00813078">
      <w:pPr>
        <w:rPr>
          <w:lang w:val="de-DE"/>
        </w:rPr>
      </w:pPr>
    </w:p>
    <w:p w14:paraId="2A3683A4" w14:textId="77777777" w:rsidR="00A4025C" w:rsidRDefault="00A4025C" w:rsidP="00A4025C">
      <w:pPr>
        <w:spacing w:after="120"/>
      </w:pPr>
      <w:r>
        <w:t>Folgende Themen wurden geprüft:</w:t>
      </w:r>
    </w:p>
    <w:p w14:paraId="72438294" w14:textId="6F821B76" w:rsidR="00A4025C" w:rsidRDefault="00A4025C" w:rsidP="00A4025C">
      <w:pPr>
        <w:spacing w:after="120"/>
      </w:pPr>
      <w:r>
        <w:t xml:space="preserve">1. Algebra: </w:t>
      </w:r>
      <w:r w:rsidR="00B678A4">
        <w:t xml:space="preserve">Brüche </w:t>
      </w:r>
      <w:r w:rsidR="00016DB6">
        <w:t xml:space="preserve">zusammenrechnen bzw. </w:t>
      </w:r>
      <w:r w:rsidR="00B678A4">
        <w:t xml:space="preserve">vereinfachen, </w:t>
      </w:r>
      <w:r>
        <w:t>Klammerterme auflösen</w:t>
      </w:r>
      <w:r w:rsidR="00016DB6">
        <w:t xml:space="preserve"> bzw. ausmultiplizieren</w:t>
      </w:r>
      <w:r>
        <w:t>, Faktorzerlegung, lineare Gleichungen lösen</w:t>
      </w:r>
    </w:p>
    <w:p w14:paraId="2287C87F" w14:textId="74F80A56" w:rsidR="00046CFE" w:rsidRDefault="00046CFE" w:rsidP="00A4025C">
      <w:pPr>
        <w:spacing w:after="120"/>
      </w:pPr>
      <w:r>
        <w:t>2.</w:t>
      </w:r>
      <w:r w:rsidR="00841871">
        <w:t xml:space="preserve"> </w:t>
      </w:r>
      <w:r w:rsidR="00E10810">
        <w:t xml:space="preserve">Diagramm interpretieren, Prozentrechnen: </w:t>
      </w:r>
      <w:r w:rsidR="00841871">
        <w:t>Anteile anhand eines Kreisdiagrammes berechnen</w:t>
      </w:r>
      <w:r w:rsidR="002E5014">
        <w:t xml:space="preserve">, </w:t>
      </w:r>
      <w:r w:rsidR="009D4854">
        <w:t>Möglichkeiten anhand Kombinatorik bestimmen</w:t>
      </w:r>
    </w:p>
    <w:p w14:paraId="2A639D2D" w14:textId="6CBA5EBC" w:rsidR="00046CFE" w:rsidRDefault="00046CFE" w:rsidP="00A4025C">
      <w:pPr>
        <w:spacing w:after="120"/>
      </w:pPr>
      <w:r>
        <w:t>3.</w:t>
      </w:r>
      <w:r w:rsidR="00745624">
        <w:t xml:space="preserve"> Geometrie</w:t>
      </w:r>
      <w:r w:rsidR="00927C4F">
        <w:t xml:space="preserve"> und Kombinatorik</w:t>
      </w:r>
      <w:r w:rsidR="00745624">
        <w:t>:</w:t>
      </w:r>
      <w:r w:rsidR="004573DF">
        <w:t xml:space="preserve"> Würfelnetze und Strecken</w:t>
      </w:r>
      <w:r w:rsidR="00745624">
        <w:t xml:space="preserve"> bestimmen, Anzahl Möglichkeiten bestimmen </w:t>
      </w:r>
      <w:r w:rsidR="00A803A4">
        <w:t>und als Term angeben</w:t>
      </w:r>
    </w:p>
    <w:p w14:paraId="2AFE7CBB" w14:textId="0553E238" w:rsidR="00046CFE" w:rsidRDefault="00046CFE" w:rsidP="00A4025C">
      <w:pPr>
        <w:spacing w:after="120"/>
      </w:pPr>
      <w:r>
        <w:t>4.</w:t>
      </w:r>
      <w:r w:rsidR="00AD6FCE">
        <w:t xml:space="preserve"> Geometrie (im zweidimensionalen Raum): </w:t>
      </w:r>
      <w:r w:rsidR="00843342">
        <w:t>Flächeninhalte und Koordinaten von Bildpunkten bestimmen,</w:t>
      </w:r>
      <w:r w:rsidR="009C7ECE">
        <w:t xml:space="preserve"> Streckungsfaktor berechnen</w:t>
      </w:r>
    </w:p>
    <w:p w14:paraId="65372C9C" w14:textId="48C703F9" w:rsidR="00046CFE" w:rsidRDefault="00046CFE" w:rsidP="00A4025C">
      <w:pPr>
        <w:spacing w:after="120"/>
      </w:pPr>
      <w:r>
        <w:t>5.</w:t>
      </w:r>
      <w:r w:rsidR="00B4547A">
        <w:t xml:space="preserve"> (Lineare) Funktionen: </w:t>
      </w:r>
      <w:r w:rsidR="0076386D">
        <w:t>Zeit und Abstand berechnen, Graphen in Koordinatensystem zeichnen</w:t>
      </w:r>
      <w:r w:rsidR="00FA06ED">
        <w:t xml:space="preserve">, Werte ergänzen und </w:t>
      </w:r>
      <w:r w:rsidR="006C2F24">
        <w:t>Diagramm zuweisen</w:t>
      </w:r>
    </w:p>
    <w:p w14:paraId="7664AE8D" w14:textId="00F185C3" w:rsidR="00046CFE" w:rsidRDefault="00AD6FCE" w:rsidP="00A4025C">
      <w:pPr>
        <w:spacing w:after="120"/>
      </w:pPr>
      <w:r>
        <w:t xml:space="preserve">6. </w:t>
      </w:r>
      <w:r w:rsidR="00647D36">
        <w:t xml:space="preserve">Masseinheiten umwandeln inkl. wissenschaftlicher Schreibweise, </w:t>
      </w:r>
      <w:r w:rsidR="00DE4873">
        <w:t xml:space="preserve">Oberfläche eines Körpers bestimmen, </w:t>
      </w:r>
      <w:r w:rsidR="00647D36">
        <w:t>Funktionsgleichungen zuweisen</w:t>
      </w:r>
    </w:p>
    <w:p w14:paraId="37A224EC" w14:textId="77777777" w:rsidR="00A4025C" w:rsidRDefault="00A4025C" w:rsidP="00813078">
      <w:pPr>
        <w:rPr>
          <w:lang w:val="de-DE"/>
        </w:rPr>
      </w:pPr>
    </w:p>
    <w:p w14:paraId="6D9CC14C" w14:textId="77777777" w:rsidR="00813078" w:rsidRPr="00813078" w:rsidRDefault="00813078" w:rsidP="00813078">
      <w:pPr>
        <w:rPr>
          <w:b/>
          <w:lang w:val="de-DE"/>
        </w:rPr>
      </w:pPr>
      <w:r>
        <w:rPr>
          <w:b/>
          <w:lang w:val="de-DE"/>
        </w:rPr>
        <w:t>Beobachtungen zu</w:t>
      </w:r>
      <w:r w:rsidRPr="00813078">
        <w:rPr>
          <w:b/>
          <w:lang w:val="de-DE"/>
        </w:rPr>
        <w:t xml:space="preserve"> Stärken und Schwächen</w:t>
      </w:r>
    </w:p>
    <w:p w14:paraId="31B065C4" w14:textId="77777777" w:rsidR="00813078" w:rsidRDefault="00813078" w:rsidP="00813078">
      <w:pPr>
        <w:rPr>
          <w:lang w:val="de-DE"/>
        </w:rPr>
      </w:pPr>
    </w:p>
    <w:p w14:paraId="3C702C60" w14:textId="650E24D8" w:rsidR="00D92703" w:rsidRDefault="00282941" w:rsidP="006A2C1C">
      <w:pPr>
        <w:spacing w:after="120"/>
      </w:pPr>
      <w:r>
        <w:t>Die Aufgabe</w:t>
      </w:r>
      <w:r w:rsidR="00762176">
        <w:t xml:space="preserve"> 2 wurde</w:t>
      </w:r>
      <w:r>
        <w:t xml:space="preserve"> am besten gelöst.</w:t>
      </w:r>
    </w:p>
    <w:p w14:paraId="5039E3D7" w14:textId="3833B84A" w:rsidR="00C4588D" w:rsidRDefault="00C4588D" w:rsidP="006A2C1C">
      <w:pPr>
        <w:spacing w:after="120"/>
      </w:pPr>
      <w:r>
        <w:t xml:space="preserve">Bei der </w:t>
      </w:r>
      <w:r w:rsidR="00E62AD0">
        <w:t>Geometrie im zweidimensionalen Raum inkl. Streckung</w:t>
      </w:r>
      <w:r w:rsidRPr="00D92703">
        <w:t xml:space="preserve"> </w:t>
      </w:r>
      <w:r>
        <w:t xml:space="preserve">(Aufgabe </w:t>
      </w:r>
      <w:r w:rsidR="006A72BD">
        <w:t>4</w:t>
      </w:r>
      <w:r>
        <w:t>) wurden am wenigsten Punkte erreicht</w:t>
      </w:r>
      <w:r w:rsidRPr="00D92703">
        <w:t>.</w:t>
      </w:r>
    </w:p>
    <w:p w14:paraId="6E2245EC" w14:textId="2CF7A59E" w:rsidR="00D92703" w:rsidRDefault="00D92703" w:rsidP="006A2C1C">
      <w:pPr>
        <w:spacing w:after="120"/>
      </w:pPr>
      <w:r w:rsidRPr="00D92703">
        <w:t>Geometrische Aufgaben, sowohl im zwei- als auch im dreidimensionalen Bereich</w:t>
      </w:r>
      <w:r w:rsidR="00C4588D">
        <w:t xml:space="preserve"> (Aufgaben </w:t>
      </w:r>
      <w:r w:rsidR="001B77D6">
        <w:t>4</w:t>
      </w:r>
      <w:r w:rsidR="00C4588D">
        <w:t xml:space="preserve"> und </w:t>
      </w:r>
      <w:r w:rsidR="005D517B">
        <w:t>6</w:t>
      </w:r>
      <w:r w:rsidR="00C4588D">
        <w:t>)</w:t>
      </w:r>
      <w:r w:rsidRPr="00D92703">
        <w:t>, bereiteten grö</w:t>
      </w:r>
      <w:r>
        <w:t>ss</w:t>
      </w:r>
      <w:r w:rsidRPr="00D92703">
        <w:t xml:space="preserve">ere Schwierigkeiten, was sich in den niedrigen </w:t>
      </w:r>
      <w:r w:rsidR="00160C8A">
        <w:t xml:space="preserve">erreichten </w:t>
      </w:r>
      <w:r w:rsidRPr="00D92703">
        <w:t>Punktzahlen widerspiegelt.</w:t>
      </w:r>
    </w:p>
    <w:p w14:paraId="11ED1C5D" w14:textId="78ED8EBD" w:rsidR="006A2C1C" w:rsidRDefault="006A2C1C" w:rsidP="006A2C1C">
      <w:pPr>
        <w:spacing w:after="120"/>
      </w:pPr>
      <w:r>
        <w:t>Allgemein wurden in der Prüfung nicht viele Punkte erzielt</w:t>
      </w:r>
      <w:r w:rsidR="006672CB">
        <w:t xml:space="preserve"> (im Schnitt </w:t>
      </w:r>
      <w:r w:rsidR="00816DBF">
        <w:t>40% der möglichen Punkte)</w:t>
      </w:r>
      <w:r>
        <w:t>.</w:t>
      </w:r>
    </w:p>
    <w:p w14:paraId="65678551" w14:textId="77777777" w:rsidR="006A2C1C" w:rsidRPr="00F6187B" w:rsidRDefault="006A2C1C" w:rsidP="00F6187B"/>
    <w:p w14:paraId="54A1FA3F" w14:textId="77777777" w:rsidR="00813078" w:rsidRPr="00813078" w:rsidRDefault="00813078" w:rsidP="00813078">
      <w:pPr>
        <w:rPr>
          <w:b/>
          <w:lang w:val="de-DE"/>
        </w:rPr>
      </w:pPr>
      <w:r w:rsidRPr="00813078">
        <w:rPr>
          <w:b/>
          <w:lang w:val="de-DE"/>
        </w:rPr>
        <w:t>Tipps für die Prüfungsvorbereitung</w:t>
      </w:r>
    </w:p>
    <w:p w14:paraId="650A14B5" w14:textId="77777777" w:rsidR="00813078" w:rsidRDefault="00813078" w:rsidP="00813078">
      <w:pPr>
        <w:rPr>
          <w:lang w:val="de-DE"/>
        </w:rPr>
      </w:pPr>
    </w:p>
    <w:p w14:paraId="1B522A9D" w14:textId="1587C9AB" w:rsidR="00813078" w:rsidRDefault="00017B27" w:rsidP="00017B27">
      <w:pPr>
        <w:spacing w:after="120"/>
      </w:pPr>
      <w:r>
        <w:t xml:space="preserve">Wir empfehlen das regelmässige Üben der Grundrechenarten und das Lösen von Anwendungsbeispielen. Eine Möglichkeit dazu bietet die Plattform </w:t>
      </w:r>
      <w:hyperlink r:id="rId11" w:history="1">
        <w:r w:rsidRPr="00017B27">
          <w:rPr>
            <w:rStyle w:val="Hyperlink"/>
          </w:rPr>
          <w:t>bruchstrich.ch</w:t>
        </w:r>
      </w:hyperlink>
      <w:r>
        <w:t>, welche auf einzelne Grundlagenkurse verweist.</w:t>
      </w:r>
    </w:p>
    <w:p w14:paraId="50155747" w14:textId="4F9C9039" w:rsidR="00017B27" w:rsidRDefault="00017B27" w:rsidP="00813078">
      <w:r>
        <w:t>Zudem stehen diverse ehemalige Prüfungsserien zur Verfügung, mit welchen geübt werden kann.</w:t>
      </w:r>
    </w:p>
    <w:p w14:paraId="70F741C0" w14:textId="77777777" w:rsidR="00017B27" w:rsidRDefault="00017B27" w:rsidP="00813078">
      <w:pPr>
        <w:rPr>
          <w:lang w:val="de-DE"/>
        </w:rPr>
      </w:pPr>
    </w:p>
    <w:p w14:paraId="3A39958A" w14:textId="77777777" w:rsidR="00813078" w:rsidRPr="00813078" w:rsidRDefault="00813078" w:rsidP="00813078">
      <w:pPr>
        <w:rPr>
          <w:b/>
          <w:lang w:val="de-DE"/>
        </w:rPr>
      </w:pPr>
      <w:r w:rsidRPr="00813078">
        <w:rPr>
          <w:b/>
          <w:lang w:val="de-DE"/>
        </w:rPr>
        <w:t>Tipps für aufgenommene Lernende zur Vorbereitung auf die Ausbildung</w:t>
      </w:r>
      <w:r>
        <w:rPr>
          <w:b/>
          <w:lang w:val="de-DE"/>
        </w:rPr>
        <w:t>*</w:t>
      </w:r>
    </w:p>
    <w:p w14:paraId="4E2A9411" w14:textId="77777777" w:rsidR="00813078" w:rsidRDefault="00813078" w:rsidP="00813078">
      <w:pPr>
        <w:rPr>
          <w:lang w:val="de-DE"/>
        </w:rPr>
      </w:pPr>
    </w:p>
    <w:p w14:paraId="527F2E36" w14:textId="11CA183C" w:rsidR="00813078" w:rsidRDefault="00017B27" w:rsidP="00813078">
      <w:pPr>
        <w:rPr>
          <w:lang w:val="de-DE"/>
        </w:rPr>
      </w:pPr>
      <w:r>
        <w:t xml:space="preserve">Mathematik, wie </w:t>
      </w:r>
      <w:r w:rsidR="00BE2644">
        <w:t>s</w:t>
      </w:r>
      <w:r>
        <w:t xml:space="preserve">ie in den oberen Semestern betrieben wird, ist sehr anwendungsbezogen (v.a. Finanzmathematik). Die Beherrschung der algebraischen Regeln ist dazu unabdingbar. Zu Beginn der Ausbildung wird der Fokus daher auf der Erarbeitung eines soliden, mathematischen Fundaments liegen, was dann zu einer breiten Palette an Lösungswerkzeugen führt, die zur Lösung von weiterführenden Problemstellungen herangezogen werden können. Es wird erwartet, dass Sie aus </w:t>
      </w:r>
      <w:r>
        <w:lastRenderedPageBreak/>
        <w:t xml:space="preserve">Ihrer bisherigen schulischen Laufbahn die Grundlagen des Rechnens mit Zahlen und Buchstaben (Arithmetik und elementare Algebra) mitbringen. Lernende sollten also vor Antritt der Ausbildung mindestens </w:t>
      </w:r>
      <w:r w:rsidR="00907F1C">
        <w:t>«</w:t>
      </w:r>
      <w:r>
        <w:t>die Grundrechenarten mit Zahlen und Buchstaben</w:t>
      </w:r>
      <w:r w:rsidR="00907F1C">
        <w:t>»</w:t>
      </w:r>
      <w:r>
        <w:t xml:space="preserve"> so weit auffrischen, dass sie sich in den Grundlagen sicher fühlen.</w:t>
      </w:r>
    </w:p>
    <w:p w14:paraId="39BF3480" w14:textId="77777777" w:rsidR="00813078" w:rsidRDefault="00813078" w:rsidP="00813078">
      <w:pPr>
        <w:rPr>
          <w:lang w:val="de-DE"/>
        </w:rPr>
      </w:pPr>
    </w:p>
    <w:p w14:paraId="774DD75B" w14:textId="06DF8BA4" w:rsidR="00813078" w:rsidRPr="009C20E7" w:rsidRDefault="00813078" w:rsidP="00813078">
      <w:pPr>
        <w:rPr>
          <w:lang w:val="de-DE"/>
        </w:rPr>
      </w:pPr>
      <w:r w:rsidRPr="009C20E7">
        <w:rPr>
          <w:lang w:val="de-DE"/>
        </w:rPr>
        <w:t xml:space="preserve">Bern, </w:t>
      </w:r>
      <w:r w:rsidR="008563F7">
        <w:rPr>
          <w:lang w:val="de-DE"/>
        </w:rPr>
        <w:t>03</w:t>
      </w:r>
      <w:r w:rsidR="00017B27" w:rsidRPr="009C20E7">
        <w:rPr>
          <w:lang w:val="de-DE"/>
        </w:rPr>
        <w:t>.</w:t>
      </w:r>
      <w:r w:rsidR="008563F7">
        <w:rPr>
          <w:lang w:val="de-DE"/>
        </w:rPr>
        <w:t>0</w:t>
      </w:r>
      <w:r w:rsidR="00017B27" w:rsidRPr="009C20E7">
        <w:rPr>
          <w:lang w:val="de-DE"/>
        </w:rPr>
        <w:t>4.202</w:t>
      </w:r>
      <w:r w:rsidR="008563F7">
        <w:rPr>
          <w:lang w:val="de-DE"/>
        </w:rPr>
        <w:t>5</w:t>
      </w:r>
    </w:p>
    <w:p w14:paraId="004BBB7E" w14:textId="681D347C" w:rsidR="00813078" w:rsidRPr="009C20E7" w:rsidRDefault="00813078" w:rsidP="00813078">
      <w:pPr>
        <w:rPr>
          <w:lang w:val="de-DE"/>
        </w:rPr>
      </w:pPr>
      <w:r w:rsidRPr="009C20E7">
        <w:rPr>
          <w:lang w:val="de-DE"/>
        </w:rPr>
        <w:t xml:space="preserve">Fachschaft </w:t>
      </w:r>
      <w:r w:rsidR="00017B27" w:rsidRPr="009C20E7">
        <w:rPr>
          <w:lang w:val="de-DE"/>
        </w:rPr>
        <w:t>Mathematik</w:t>
      </w:r>
    </w:p>
    <w:p w14:paraId="31E47EE8" w14:textId="4D47B9B8" w:rsidR="00813078" w:rsidRPr="00813078" w:rsidRDefault="00813078" w:rsidP="00813078">
      <w:pPr>
        <w:rPr>
          <w:lang w:val="de-DE"/>
        </w:rPr>
      </w:pPr>
    </w:p>
    <w:sectPr w:rsidR="00813078" w:rsidRPr="00813078" w:rsidSect="00813078">
      <w:headerReference w:type="even" r:id="rId12"/>
      <w:headerReference w:type="default" r:id="rId13"/>
      <w:footerReference w:type="even" r:id="rId14"/>
      <w:footerReference w:type="default" r:id="rId15"/>
      <w:headerReference w:type="first" r:id="rId16"/>
      <w:footerReference w:type="first" r:id="rId17"/>
      <w:pgSz w:w="11907" w:h="16839" w:code="9"/>
      <w:pgMar w:top="1701" w:right="1417" w:bottom="850" w:left="1417" w:header="68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91FFB" w14:textId="77777777" w:rsidR="008D0DF6" w:rsidRDefault="008D0DF6">
      <w:r>
        <w:separator/>
      </w:r>
    </w:p>
  </w:endnote>
  <w:endnote w:type="continuationSeparator" w:id="0">
    <w:p w14:paraId="5B75ED9A" w14:textId="77777777" w:rsidR="008D0DF6" w:rsidRDefault="008D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2F89" w14:textId="77777777" w:rsidR="00073B86" w:rsidRDefault="00073B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3973" w14:textId="77777777" w:rsidR="004F5AAA" w:rsidRPr="00E81E9F" w:rsidRDefault="00813078" w:rsidP="00E81E9F">
    <w:pPr>
      <w:pStyle w:val="Fuzeile"/>
      <w:tabs>
        <w:tab w:val="clear" w:pos="9072"/>
        <w:tab w:val="left" w:pos="1128"/>
      </w:tabs>
      <w:spacing w:before="240"/>
      <w:jc w:val="left"/>
      <w:rPr>
        <w:color w:val="827263"/>
        <w:szCs w:val="16"/>
        <w:lang w:val="de-DE"/>
      </w:rPr>
    </w:pPr>
    <w:r>
      <w:rPr>
        <w:color w:val="827263"/>
        <w:szCs w:val="16"/>
        <w:lang w:val="de-DE"/>
      </w:rPr>
      <w:t xml:space="preserve">bwd | Papiermühlestrasse 65 | 3014 Bern | Tel. 031 330 19 90 | info@bwdbern.ch | www.bwdbern.ch </w:t>
    </w:r>
    <w:r>
      <w:rPr>
        <w:noProof/>
        <w:color w:val="827263"/>
        <w:szCs w:val="16"/>
        <w:lang w:eastAsia="de-CH"/>
      </w:rPr>
      <w:drawing>
        <wp:anchor distT="0" distB="0" distL="114300" distR="114300" simplePos="0" relativeHeight="251667968" behindDoc="1" locked="1" layoutInCell="1" allowOverlap="1" wp14:anchorId="76B429F4" wp14:editId="78BA64D5">
          <wp:simplePos x="0" y="0"/>
          <wp:positionH relativeFrom="page">
            <wp:posOffset>6840855</wp:posOffset>
          </wp:positionH>
          <wp:positionV relativeFrom="page">
            <wp:posOffset>6264910</wp:posOffset>
          </wp:positionV>
          <wp:extent cx="568960" cy="4190365"/>
          <wp:effectExtent l="0" t="0" r="0" b="0"/>
          <wp:wrapNone/>
          <wp:docPr id="32" name="quoteShape2" descr="heute_1-zeilig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Shape2" descr="heute_1-zeilig_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 cy="4190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A09C" w14:textId="77777777" w:rsidR="004F5AAA" w:rsidRPr="007E0751" w:rsidRDefault="00813078" w:rsidP="007E0751">
    <w:pPr>
      <w:pStyle w:val="Fuzeile"/>
      <w:jc w:val="left"/>
    </w:pPr>
    <w:r>
      <w:t xml:space="preserve">bwd | Papiermühlestrasse 65 | 3014 Bern | Tel. 031 330 19 90 | info@bwdbern.ch | www.bwdbern.ch </w:t>
    </w:r>
    <w:r>
      <w:rPr>
        <w:noProof/>
        <w:lang w:eastAsia="de-CH"/>
      </w:rPr>
      <w:drawing>
        <wp:anchor distT="0" distB="0" distL="114300" distR="114300" simplePos="0" relativeHeight="251666944" behindDoc="1" locked="1" layoutInCell="1" allowOverlap="1" wp14:anchorId="2A9FDD2C" wp14:editId="51F4AA6A">
          <wp:simplePos x="0" y="0"/>
          <wp:positionH relativeFrom="page">
            <wp:posOffset>6840855</wp:posOffset>
          </wp:positionH>
          <wp:positionV relativeFrom="page">
            <wp:posOffset>6264910</wp:posOffset>
          </wp:positionV>
          <wp:extent cx="568960" cy="4190365"/>
          <wp:effectExtent l="0" t="0" r="0" b="0"/>
          <wp:wrapNone/>
          <wp:docPr id="31" name="quoteShape" descr="heute_1-zeilig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Shape" descr="heute_1-zeilig_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 cy="4190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CB8A2" w14:textId="77777777" w:rsidR="008D0DF6" w:rsidRDefault="008D0DF6">
      <w:r>
        <w:separator/>
      </w:r>
    </w:p>
  </w:footnote>
  <w:footnote w:type="continuationSeparator" w:id="0">
    <w:p w14:paraId="74BA1B05" w14:textId="77777777" w:rsidR="008D0DF6" w:rsidRDefault="008D0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BC39" w14:textId="444EF1FD" w:rsidR="00073B86" w:rsidRDefault="00073B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E5F8" w14:textId="0628374C" w:rsidR="004F5AAA" w:rsidRDefault="004F5AAA" w:rsidP="00813078">
    <w:pPr>
      <w:pStyle w:val="Kopfzeile"/>
      <w:tabs>
        <w:tab w:val="clear" w:pos="4536"/>
        <w:tab w:val="clear" w:pos="9072"/>
        <w:tab w:val="right" w:pos="10035"/>
      </w:tabs>
    </w:pPr>
    <w:r>
      <w:tab/>
      <w:t xml:space="preserve">Seite </w:t>
    </w:r>
    <w:r>
      <w:fldChar w:fldCharType="begin"/>
    </w:r>
    <w:r>
      <w:instrText xml:space="preserve"> PAGE   \* MERGEFORMAT </w:instrText>
    </w:r>
    <w:r>
      <w:fldChar w:fldCharType="separate"/>
    </w:r>
    <w:r w:rsidR="00D6714D">
      <w:t>1</w:t>
    </w:r>
    <w:r>
      <w:fldChar w:fldCharType="end"/>
    </w:r>
    <w:r>
      <w:t xml:space="preserve"> von </w:t>
    </w:r>
    <w:fldSimple w:instr=" SECTIONPAGES   \* MERGEFORMAT ">
      <w:r w:rsidR="008563F7">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B89F0" w14:textId="7C4F40CF" w:rsidR="004F5AAA" w:rsidRDefault="00813078" w:rsidP="00813078">
    <w:pPr>
      <w:pStyle w:val="Kopfzeile"/>
      <w:tabs>
        <w:tab w:val="clear" w:pos="4536"/>
        <w:tab w:val="clear" w:pos="9072"/>
        <w:tab w:val="right" w:pos="10035"/>
      </w:tabs>
    </w:pPr>
    <w:r>
      <w:rPr>
        <w:noProof/>
        <w:lang w:eastAsia="de-CH"/>
      </w:rPr>
      <mc:AlternateContent>
        <mc:Choice Requires="wps">
          <w:drawing>
            <wp:anchor distT="0" distB="0" distL="0" distR="0" simplePos="0" relativeHeight="251663872" behindDoc="0" locked="1" layoutInCell="1" allowOverlap="1" wp14:anchorId="24F3A65D" wp14:editId="32420AAA">
              <wp:simplePos x="0" y="0"/>
              <wp:positionH relativeFrom="page">
                <wp:posOffset>895985</wp:posOffset>
              </wp:positionH>
              <wp:positionV relativeFrom="page">
                <wp:posOffset>427990</wp:posOffset>
              </wp:positionV>
              <wp:extent cx="2393950" cy="720090"/>
              <wp:effectExtent l="635" t="0" r="0" b="4445"/>
              <wp:wrapSquare wrapText="bothSides"/>
              <wp:docPr id="1" name="logoShape" descr="logo_bw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93950" cy="72009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A7EA6" w14:textId="77777777" w:rsidR="004F5AAA" w:rsidRDefault="004F5AAA" w:rsidP="00DF0C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65D" id="_x0000_t202" coordsize="21600,21600" o:spt="202" path="m,l,21600r21600,l21600,xe">
              <v:stroke joinstyle="miter"/>
              <v:path gradientshapeok="t" o:connecttype="rect"/>
            </v:shapetype>
            <v:shape id="logoShape" o:spid="_x0000_s1026" type="#_x0000_t202" alt="logo_bwd" style="position:absolute;margin-left:70.55pt;margin-top:33.7pt;width:188.5pt;height:56.7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" stroked="f">
              <v:fill r:id="rId2" o:title="logo_bwd" recolor="t" type="frame"/>
              <o:lock v:ext="edit" aspectratio="t"/>
              <v:textbox inset="0,0,0,0">
                <w:txbxContent>
                  <w:p w14:paraId="323A7EA6" w14:textId="77777777" w:rsidR="004F5AAA" w:rsidRDefault="004F5AAA" w:rsidP="00DF0C05"/>
                </w:txbxContent>
              </v:textbox>
              <w10:wrap type="square" anchorx="page" anchory="page"/>
              <w10:anchorlock/>
            </v:shape>
          </w:pict>
        </mc:Fallback>
      </mc:AlternateContent>
    </w:r>
    <w:r w:rsidR="004F5AAA">
      <w:tab/>
      <w:t xml:space="preserve">Seite </w:t>
    </w:r>
    <w:r w:rsidR="004F5AAA">
      <w:fldChar w:fldCharType="begin"/>
    </w:r>
    <w:r w:rsidR="004F5AAA">
      <w:instrText xml:space="preserve"> PAGE   \* MERGEFORMAT </w:instrText>
    </w:r>
    <w:r w:rsidR="004F5AAA">
      <w:fldChar w:fldCharType="separate"/>
    </w:r>
    <w:r w:rsidR="00D6714D">
      <w:t>1</w:t>
    </w:r>
    <w:r w:rsidR="004F5AAA">
      <w:fldChar w:fldCharType="end"/>
    </w:r>
    <w:r w:rsidR="004F5AAA">
      <w:t xml:space="preserve"> von </w:t>
    </w:r>
    <w:fldSimple w:instr=" SECTIONPAGES   \* MERGEFORMAT ">
      <w:r w:rsidR="00816DBF">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12B2"/>
    <w:multiLevelType w:val="hybridMultilevel"/>
    <w:tmpl w:val="954E598E"/>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410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78"/>
    <w:rsid w:val="0000077D"/>
    <w:rsid w:val="00001EB1"/>
    <w:rsid w:val="00005DCE"/>
    <w:rsid w:val="000065B0"/>
    <w:rsid w:val="00011C44"/>
    <w:rsid w:val="00013768"/>
    <w:rsid w:val="00016DB6"/>
    <w:rsid w:val="00017B27"/>
    <w:rsid w:val="00037A33"/>
    <w:rsid w:val="00037AF9"/>
    <w:rsid w:val="00037B03"/>
    <w:rsid w:val="00043030"/>
    <w:rsid w:val="00046CFE"/>
    <w:rsid w:val="00050645"/>
    <w:rsid w:val="000541CA"/>
    <w:rsid w:val="00054A5D"/>
    <w:rsid w:val="00055705"/>
    <w:rsid w:val="00056A3A"/>
    <w:rsid w:val="00062E52"/>
    <w:rsid w:val="000678D0"/>
    <w:rsid w:val="000728D1"/>
    <w:rsid w:val="00073B86"/>
    <w:rsid w:val="00076D18"/>
    <w:rsid w:val="00077A1A"/>
    <w:rsid w:val="00077DBE"/>
    <w:rsid w:val="00083F99"/>
    <w:rsid w:val="00087C76"/>
    <w:rsid w:val="000A22E3"/>
    <w:rsid w:val="000A61BC"/>
    <w:rsid w:val="000B48DD"/>
    <w:rsid w:val="000B6564"/>
    <w:rsid w:val="000B656B"/>
    <w:rsid w:val="000C0A48"/>
    <w:rsid w:val="000C0DC0"/>
    <w:rsid w:val="000C171A"/>
    <w:rsid w:val="000C330E"/>
    <w:rsid w:val="000C38D7"/>
    <w:rsid w:val="000C49F5"/>
    <w:rsid w:val="000D4759"/>
    <w:rsid w:val="000D5631"/>
    <w:rsid w:val="000E066D"/>
    <w:rsid w:val="000E1397"/>
    <w:rsid w:val="000E1906"/>
    <w:rsid w:val="000E3F61"/>
    <w:rsid w:val="000E463C"/>
    <w:rsid w:val="001010DC"/>
    <w:rsid w:val="0011651C"/>
    <w:rsid w:val="00123620"/>
    <w:rsid w:val="0012694E"/>
    <w:rsid w:val="00135845"/>
    <w:rsid w:val="00136BC4"/>
    <w:rsid w:val="00150DD3"/>
    <w:rsid w:val="00153FE6"/>
    <w:rsid w:val="0015772B"/>
    <w:rsid w:val="00160C8A"/>
    <w:rsid w:val="001672F1"/>
    <w:rsid w:val="00170CE0"/>
    <w:rsid w:val="00172947"/>
    <w:rsid w:val="001919FF"/>
    <w:rsid w:val="00191FB5"/>
    <w:rsid w:val="00192521"/>
    <w:rsid w:val="001A442E"/>
    <w:rsid w:val="001B397D"/>
    <w:rsid w:val="001B4403"/>
    <w:rsid w:val="001B7166"/>
    <w:rsid w:val="001B77D6"/>
    <w:rsid w:val="001C0E6B"/>
    <w:rsid w:val="001C220C"/>
    <w:rsid w:val="001D4125"/>
    <w:rsid w:val="001D6389"/>
    <w:rsid w:val="001D6813"/>
    <w:rsid w:val="001E784D"/>
    <w:rsid w:val="001F0048"/>
    <w:rsid w:val="001F2788"/>
    <w:rsid w:val="001F5A94"/>
    <w:rsid w:val="0020065C"/>
    <w:rsid w:val="002013B0"/>
    <w:rsid w:val="002059D1"/>
    <w:rsid w:val="00207886"/>
    <w:rsid w:val="0020792A"/>
    <w:rsid w:val="00207DA2"/>
    <w:rsid w:val="00210873"/>
    <w:rsid w:val="00212472"/>
    <w:rsid w:val="00217BDC"/>
    <w:rsid w:val="00225301"/>
    <w:rsid w:val="002318F5"/>
    <w:rsid w:val="00232F6B"/>
    <w:rsid w:val="00243E9D"/>
    <w:rsid w:val="00251DD9"/>
    <w:rsid w:val="002716EB"/>
    <w:rsid w:val="0027582F"/>
    <w:rsid w:val="002766AF"/>
    <w:rsid w:val="00282941"/>
    <w:rsid w:val="00283C31"/>
    <w:rsid w:val="002A21E1"/>
    <w:rsid w:val="002A403C"/>
    <w:rsid w:val="002B08F4"/>
    <w:rsid w:val="002B202B"/>
    <w:rsid w:val="002C02F5"/>
    <w:rsid w:val="002C5793"/>
    <w:rsid w:val="002C6C1E"/>
    <w:rsid w:val="002D7776"/>
    <w:rsid w:val="002E4068"/>
    <w:rsid w:val="002E412D"/>
    <w:rsid w:val="002E5014"/>
    <w:rsid w:val="002E5821"/>
    <w:rsid w:val="002F391A"/>
    <w:rsid w:val="002F6FB6"/>
    <w:rsid w:val="00305DCF"/>
    <w:rsid w:val="0030750C"/>
    <w:rsid w:val="00323883"/>
    <w:rsid w:val="003311FC"/>
    <w:rsid w:val="0033126F"/>
    <w:rsid w:val="00336502"/>
    <w:rsid w:val="003437DB"/>
    <w:rsid w:val="00350D8D"/>
    <w:rsid w:val="00354BCF"/>
    <w:rsid w:val="00355492"/>
    <w:rsid w:val="00363319"/>
    <w:rsid w:val="003679E2"/>
    <w:rsid w:val="0037369B"/>
    <w:rsid w:val="00381150"/>
    <w:rsid w:val="00382C7D"/>
    <w:rsid w:val="00387C8A"/>
    <w:rsid w:val="003940BF"/>
    <w:rsid w:val="003A5A1B"/>
    <w:rsid w:val="003B2FD4"/>
    <w:rsid w:val="003B7BAE"/>
    <w:rsid w:val="003C3FB2"/>
    <w:rsid w:val="003C463D"/>
    <w:rsid w:val="003D06B9"/>
    <w:rsid w:val="003D0ECF"/>
    <w:rsid w:val="003E4F85"/>
    <w:rsid w:val="003F4DBB"/>
    <w:rsid w:val="003F5BFF"/>
    <w:rsid w:val="00400FC3"/>
    <w:rsid w:val="0040505E"/>
    <w:rsid w:val="0041385B"/>
    <w:rsid w:val="0041411C"/>
    <w:rsid w:val="00416E34"/>
    <w:rsid w:val="00417689"/>
    <w:rsid w:val="00424ABC"/>
    <w:rsid w:val="004336DC"/>
    <w:rsid w:val="004360D0"/>
    <w:rsid w:val="004374FD"/>
    <w:rsid w:val="00437EB4"/>
    <w:rsid w:val="00443127"/>
    <w:rsid w:val="00446B49"/>
    <w:rsid w:val="00451E68"/>
    <w:rsid w:val="00454AF4"/>
    <w:rsid w:val="004573DF"/>
    <w:rsid w:val="004611F1"/>
    <w:rsid w:val="00462B95"/>
    <w:rsid w:val="00481E64"/>
    <w:rsid w:val="004824D9"/>
    <w:rsid w:val="00486496"/>
    <w:rsid w:val="004A2221"/>
    <w:rsid w:val="004A33F0"/>
    <w:rsid w:val="004B32A2"/>
    <w:rsid w:val="004B390A"/>
    <w:rsid w:val="004B45A7"/>
    <w:rsid w:val="004C47B4"/>
    <w:rsid w:val="004C4D05"/>
    <w:rsid w:val="004E73A4"/>
    <w:rsid w:val="004F3AD2"/>
    <w:rsid w:val="004F4228"/>
    <w:rsid w:val="004F5AAA"/>
    <w:rsid w:val="00512D6A"/>
    <w:rsid w:val="00515607"/>
    <w:rsid w:val="0051663B"/>
    <w:rsid w:val="005167E6"/>
    <w:rsid w:val="00527387"/>
    <w:rsid w:val="005325C5"/>
    <w:rsid w:val="00536CFE"/>
    <w:rsid w:val="00536DEF"/>
    <w:rsid w:val="00540C71"/>
    <w:rsid w:val="00552D70"/>
    <w:rsid w:val="00561828"/>
    <w:rsid w:val="0056445C"/>
    <w:rsid w:val="00565926"/>
    <w:rsid w:val="00572F18"/>
    <w:rsid w:val="00575C2A"/>
    <w:rsid w:val="00576EFA"/>
    <w:rsid w:val="005815F0"/>
    <w:rsid w:val="0058240B"/>
    <w:rsid w:val="00582624"/>
    <w:rsid w:val="005868DC"/>
    <w:rsid w:val="005875B0"/>
    <w:rsid w:val="005A2FF0"/>
    <w:rsid w:val="005A4F9D"/>
    <w:rsid w:val="005B1B32"/>
    <w:rsid w:val="005B4F9E"/>
    <w:rsid w:val="005B5A63"/>
    <w:rsid w:val="005B7FE9"/>
    <w:rsid w:val="005C3E23"/>
    <w:rsid w:val="005C6817"/>
    <w:rsid w:val="005D238B"/>
    <w:rsid w:val="005D4EC0"/>
    <w:rsid w:val="005D517B"/>
    <w:rsid w:val="005E056E"/>
    <w:rsid w:val="005E0D21"/>
    <w:rsid w:val="005E3466"/>
    <w:rsid w:val="005E526D"/>
    <w:rsid w:val="005E5864"/>
    <w:rsid w:val="005F1E6C"/>
    <w:rsid w:val="00600E34"/>
    <w:rsid w:val="00605A44"/>
    <w:rsid w:val="00613C86"/>
    <w:rsid w:val="00620396"/>
    <w:rsid w:val="006203CB"/>
    <w:rsid w:val="00621FA7"/>
    <w:rsid w:val="00623F6F"/>
    <w:rsid w:val="00627D31"/>
    <w:rsid w:val="00646409"/>
    <w:rsid w:val="0064730A"/>
    <w:rsid w:val="00647D36"/>
    <w:rsid w:val="00650372"/>
    <w:rsid w:val="006541E1"/>
    <w:rsid w:val="006553A0"/>
    <w:rsid w:val="006664F3"/>
    <w:rsid w:val="006672CB"/>
    <w:rsid w:val="00672CAF"/>
    <w:rsid w:val="0068237C"/>
    <w:rsid w:val="00684579"/>
    <w:rsid w:val="00684F44"/>
    <w:rsid w:val="0068796B"/>
    <w:rsid w:val="00691E09"/>
    <w:rsid w:val="00696C17"/>
    <w:rsid w:val="006A06B0"/>
    <w:rsid w:val="006A2C1C"/>
    <w:rsid w:val="006A3BD4"/>
    <w:rsid w:val="006A54C8"/>
    <w:rsid w:val="006A5B47"/>
    <w:rsid w:val="006A72BD"/>
    <w:rsid w:val="006B3416"/>
    <w:rsid w:val="006C2F24"/>
    <w:rsid w:val="006C724D"/>
    <w:rsid w:val="006F39AE"/>
    <w:rsid w:val="006F4C74"/>
    <w:rsid w:val="006F6287"/>
    <w:rsid w:val="006F7E01"/>
    <w:rsid w:val="00703D0C"/>
    <w:rsid w:val="0070609A"/>
    <w:rsid w:val="007201C4"/>
    <w:rsid w:val="00723836"/>
    <w:rsid w:val="00732E19"/>
    <w:rsid w:val="00736402"/>
    <w:rsid w:val="00740E75"/>
    <w:rsid w:val="007442CE"/>
    <w:rsid w:val="00745624"/>
    <w:rsid w:val="007503A8"/>
    <w:rsid w:val="00755B5A"/>
    <w:rsid w:val="0076093A"/>
    <w:rsid w:val="00762176"/>
    <w:rsid w:val="0076386D"/>
    <w:rsid w:val="00763D2D"/>
    <w:rsid w:val="007811FC"/>
    <w:rsid w:val="007906C0"/>
    <w:rsid w:val="007933C6"/>
    <w:rsid w:val="0079599B"/>
    <w:rsid w:val="007A0E2F"/>
    <w:rsid w:val="007A250A"/>
    <w:rsid w:val="007A4414"/>
    <w:rsid w:val="007A6AED"/>
    <w:rsid w:val="007D546C"/>
    <w:rsid w:val="007E0751"/>
    <w:rsid w:val="007E49D9"/>
    <w:rsid w:val="007E5201"/>
    <w:rsid w:val="007E5573"/>
    <w:rsid w:val="007F5F7A"/>
    <w:rsid w:val="007F7418"/>
    <w:rsid w:val="00803250"/>
    <w:rsid w:val="0080610F"/>
    <w:rsid w:val="00806F08"/>
    <w:rsid w:val="00811517"/>
    <w:rsid w:val="00813078"/>
    <w:rsid w:val="00816DBF"/>
    <w:rsid w:val="00820D4A"/>
    <w:rsid w:val="00823429"/>
    <w:rsid w:val="00824F7E"/>
    <w:rsid w:val="008355F5"/>
    <w:rsid w:val="00836D8F"/>
    <w:rsid w:val="00840D82"/>
    <w:rsid w:val="00841871"/>
    <w:rsid w:val="00841F02"/>
    <w:rsid w:val="00843342"/>
    <w:rsid w:val="0085145E"/>
    <w:rsid w:val="008546C5"/>
    <w:rsid w:val="00854915"/>
    <w:rsid w:val="00855310"/>
    <w:rsid w:val="00855807"/>
    <w:rsid w:val="008563F7"/>
    <w:rsid w:val="008653B7"/>
    <w:rsid w:val="00867060"/>
    <w:rsid w:val="00867197"/>
    <w:rsid w:val="00871423"/>
    <w:rsid w:val="00873A1B"/>
    <w:rsid w:val="00874B4D"/>
    <w:rsid w:val="00877F66"/>
    <w:rsid w:val="00881411"/>
    <w:rsid w:val="00882530"/>
    <w:rsid w:val="008900CC"/>
    <w:rsid w:val="00891618"/>
    <w:rsid w:val="008942A1"/>
    <w:rsid w:val="008A2141"/>
    <w:rsid w:val="008A477E"/>
    <w:rsid w:val="008B0ED1"/>
    <w:rsid w:val="008B20A8"/>
    <w:rsid w:val="008C45A4"/>
    <w:rsid w:val="008C634F"/>
    <w:rsid w:val="008D094C"/>
    <w:rsid w:val="008D0DF6"/>
    <w:rsid w:val="008D397D"/>
    <w:rsid w:val="008D6D5E"/>
    <w:rsid w:val="008F13AA"/>
    <w:rsid w:val="008F2E3B"/>
    <w:rsid w:val="008F6CEC"/>
    <w:rsid w:val="008F6E16"/>
    <w:rsid w:val="0090507E"/>
    <w:rsid w:val="00907BF9"/>
    <w:rsid w:val="00907F1C"/>
    <w:rsid w:val="00920C6E"/>
    <w:rsid w:val="009210F4"/>
    <w:rsid w:val="00922C93"/>
    <w:rsid w:val="00926908"/>
    <w:rsid w:val="00927594"/>
    <w:rsid w:val="00927C4F"/>
    <w:rsid w:val="00932914"/>
    <w:rsid w:val="009434C7"/>
    <w:rsid w:val="0094473C"/>
    <w:rsid w:val="0094556A"/>
    <w:rsid w:val="0095235B"/>
    <w:rsid w:val="00963DA3"/>
    <w:rsid w:val="00964A6A"/>
    <w:rsid w:val="00973C61"/>
    <w:rsid w:val="009777EE"/>
    <w:rsid w:val="009801D0"/>
    <w:rsid w:val="0098241A"/>
    <w:rsid w:val="00984EDB"/>
    <w:rsid w:val="009871E9"/>
    <w:rsid w:val="009A04D2"/>
    <w:rsid w:val="009A3AD0"/>
    <w:rsid w:val="009A5580"/>
    <w:rsid w:val="009B0FE5"/>
    <w:rsid w:val="009B4D75"/>
    <w:rsid w:val="009C11CA"/>
    <w:rsid w:val="009C20E7"/>
    <w:rsid w:val="009C30D7"/>
    <w:rsid w:val="009C4AAD"/>
    <w:rsid w:val="009C6CC7"/>
    <w:rsid w:val="009C7ECE"/>
    <w:rsid w:val="009D0ED0"/>
    <w:rsid w:val="009D4854"/>
    <w:rsid w:val="009D6731"/>
    <w:rsid w:val="009E32DC"/>
    <w:rsid w:val="009E4ED8"/>
    <w:rsid w:val="009F1594"/>
    <w:rsid w:val="009F174E"/>
    <w:rsid w:val="009F56B7"/>
    <w:rsid w:val="00A0124A"/>
    <w:rsid w:val="00A126B4"/>
    <w:rsid w:val="00A1623D"/>
    <w:rsid w:val="00A168C6"/>
    <w:rsid w:val="00A16C30"/>
    <w:rsid w:val="00A17A13"/>
    <w:rsid w:val="00A339FA"/>
    <w:rsid w:val="00A37370"/>
    <w:rsid w:val="00A4025C"/>
    <w:rsid w:val="00A402D8"/>
    <w:rsid w:val="00A403E5"/>
    <w:rsid w:val="00A54918"/>
    <w:rsid w:val="00A55EE7"/>
    <w:rsid w:val="00A60A18"/>
    <w:rsid w:val="00A612E8"/>
    <w:rsid w:val="00A61F91"/>
    <w:rsid w:val="00A64BFC"/>
    <w:rsid w:val="00A7086D"/>
    <w:rsid w:val="00A74609"/>
    <w:rsid w:val="00A803A4"/>
    <w:rsid w:val="00A82188"/>
    <w:rsid w:val="00A82F68"/>
    <w:rsid w:val="00A83146"/>
    <w:rsid w:val="00A84264"/>
    <w:rsid w:val="00A8480B"/>
    <w:rsid w:val="00AA3667"/>
    <w:rsid w:val="00AA4490"/>
    <w:rsid w:val="00AB0171"/>
    <w:rsid w:val="00AB0247"/>
    <w:rsid w:val="00AB17B9"/>
    <w:rsid w:val="00AB34A2"/>
    <w:rsid w:val="00AC2487"/>
    <w:rsid w:val="00AD0570"/>
    <w:rsid w:val="00AD30F2"/>
    <w:rsid w:val="00AD6FCE"/>
    <w:rsid w:val="00AE42ED"/>
    <w:rsid w:val="00AE6CA1"/>
    <w:rsid w:val="00AF0297"/>
    <w:rsid w:val="00AF15A2"/>
    <w:rsid w:val="00AF51A8"/>
    <w:rsid w:val="00AF5FE6"/>
    <w:rsid w:val="00B00F23"/>
    <w:rsid w:val="00B038B5"/>
    <w:rsid w:val="00B10A18"/>
    <w:rsid w:val="00B10E49"/>
    <w:rsid w:val="00B25A9B"/>
    <w:rsid w:val="00B37A6C"/>
    <w:rsid w:val="00B42D28"/>
    <w:rsid w:val="00B44EDB"/>
    <w:rsid w:val="00B4547A"/>
    <w:rsid w:val="00B540BE"/>
    <w:rsid w:val="00B54C33"/>
    <w:rsid w:val="00B55CF7"/>
    <w:rsid w:val="00B61DE2"/>
    <w:rsid w:val="00B678A4"/>
    <w:rsid w:val="00B817B3"/>
    <w:rsid w:val="00B94A23"/>
    <w:rsid w:val="00B9525C"/>
    <w:rsid w:val="00BB1E14"/>
    <w:rsid w:val="00BB2A6A"/>
    <w:rsid w:val="00BB6601"/>
    <w:rsid w:val="00BC2CA6"/>
    <w:rsid w:val="00BC46EE"/>
    <w:rsid w:val="00BD0414"/>
    <w:rsid w:val="00BD437B"/>
    <w:rsid w:val="00BD7092"/>
    <w:rsid w:val="00BE0372"/>
    <w:rsid w:val="00BE0836"/>
    <w:rsid w:val="00BE230D"/>
    <w:rsid w:val="00BE2644"/>
    <w:rsid w:val="00BE2950"/>
    <w:rsid w:val="00BE32F0"/>
    <w:rsid w:val="00BE73A1"/>
    <w:rsid w:val="00BF2EB0"/>
    <w:rsid w:val="00C24A86"/>
    <w:rsid w:val="00C24BFC"/>
    <w:rsid w:val="00C276D1"/>
    <w:rsid w:val="00C4588D"/>
    <w:rsid w:val="00C46B75"/>
    <w:rsid w:val="00C46C59"/>
    <w:rsid w:val="00C548EB"/>
    <w:rsid w:val="00C57631"/>
    <w:rsid w:val="00C6109E"/>
    <w:rsid w:val="00C65D5E"/>
    <w:rsid w:val="00C67D44"/>
    <w:rsid w:val="00C70FAD"/>
    <w:rsid w:val="00C7252B"/>
    <w:rsid w:val="00C75083"/>
    <w:rsid w:val="00C75C49"/>
    <w:rsid w:val="00CA0420"/>
    <w:rsid w:val="00CA31B9"/>
    <w:rsid w:val="00CA31C7"/>
    <w:rsid w:val="00CB29A7"/>
    <w:rsid w:val="00CB4EAB"/>
    <w:rsid w:val="00CB54E4"/>
    <w:rsid w:val="00CB5C6E"/>
    <w:rsid w:val="00CB7D12"/>
    <w:rsid w:val="00CB7E3D"/>
    <w:rsid w:val="00CC376B"/>
    <w:rsid w:val="00CC5C38"/>
    <w:rsid w:val="00CC6A0F"/>
    <w:rsid w:val="00CE40F9"/>
    <w:rsid w:val="00CE6AD9"/>
    <w:rsid w:val="00CE751A"/>
    <w:rsid w:val="00D11552"/>
    <w:rsid w:val="00D12C8C"/>
    <w:rsid w:val="00D26862"/>
    <w:rsid w:val="00D27BA1"/>
    <w:rsid w:val="00D31ECE"/>
    <w:rsid w:val="00D33244"/>
    <w:rsid w:val="00D35BBD"/>
    <w:rsid w:val="00D43825"/>
    <w:rsid w:val="00D43EA2"/>
    <w:rsid w:val="00D66FBD"/>
    <w:rsid w:val="00D6714D"/>
    <w:rsid w:val="00D70169"/>
    <w:rsid w:val="00D7671A"/>
    <w:rsid w:val="00D77A5A"/>
    <w:rsid w:val="00D824BB"/>
    <w:rsid w:val="00D92703"/>
    <w:rsid w:val="00DA5C82"/>
    <w:rsid w:val="00DB031A"/>
    <w:rsid w:val="00DB7939"/>
    <w:rsid w:val="00DC722F"/>
    <w:rsid w:val="00DD21BC"/>
    <w:rsid w:val="00DD61CF"/>
    <w:rsid w:val="00DE4873"/>
    <w:rsid w:val="00DF0C05"/>
    <w:rsid w:val="00DF6437"/>
    <w:rsid w:val="00DF794B"/>
    <w:rsid w:val="00E000A1"/>
    <w:rsid w:val="00E10810"/>
    <w:rsid w:val="00E10E73"/>
    <w:rsid w:val="00E2257B"/>
    <w:rsid w:val="00E25CA9"/>
    <w:rsid w:val="00E26669"/>
    <w:rsid w:val="00E32142"/>
    <w:rsid w:val="00E33459"/>
    <w:rsid w:val="00E34AE7"/>
    <w:rsid w:val="00E4458C"/>
    <w:rsid w:val="00E44BFE"/>
    <w:rsid w:val="00E511A3"/>
    <w:rsid w:val="00E57673"/>
    <w:rsid w:val="00E62AD0"/>
    <w:rsid w:val="00E63A6C"/>
    <w:rsid w:val="00E641B2"/>
    <w:rsid w:val="00E6702F"/>
    <w:rsid w:val="00E81E9F"/>
    <w:rsid w:val="00E90BCD"/>
    <w:rsid w:val="00E93A60"/>
    <w:rsid w:val="00E9443B"/>
    <w:rsid w:val="00E97B62"/>
    <w:rsid w:val="00E97DC6"/>
    <w:rsid w:val="00EA4589"/>
    <w:rsid w:val="00EA4756"/>
    <w:rsid w:val="00EA63CA"/>
    <w:rsid w:val="00EB103A"/>
    <w:rsid w:val="00EB1115"/>
    <w:rsid w:val="00EB6DD6"/>
    <w:rsid w:val="00EC7AB7"/>
    <w:rsid w:val="00ED2C12"/>
    <w:rsid w:val="00ED5FEA"/>
    <w:rsid w:val="00EF4376"/>
    <w:rsid w:val="00F02812"/>
    <w:rsid w:val="00F04273"/>
    <w:rsid w:val="00F05F3E"/>
    <w:rsid w:val="00F10461"/>
    <w:rsid w:val="00F1414B"/>
    <w:rsid w:val="00F3474F"/>
    <w:rsid w:val="00F34D11"/>
    <w:rsid w:val="00F371C0"/>
    <w:rsid w:val="00F40146"/>
    <w:rsid w:val="00F42FF9"/>
    <w:rsid w:val="00F4519B"/>
    <w:rsid w:val="00F45D75"/>
    <w:rsid w:val="00F60EC1"/>
    <w:rsid w:val="00F6187B"/>
    <w:rsid w:val="00F70FE1"/>
    <w:rsid w:val="00F77856"/>
    <w:rsid w:val="00F81EA9"/>
    <w:rsid w:val="00F82835"/>
    <w:rsid w:val="00F8495B"/>
    <w:rsid w:val="00F85D6E"/>
    <w:rsid w:val="00F86388"/>
    <w:rsid w:val="00F95956"/>
    <w:rsid w:val="00FA06ED"/>
    <w:rsid w:val="00FA0F6C"/>
    <w:rsid w:val="00FA7363"/>
    <w:rsid w:val="00FB0DE1"/>
    <w:rsid w:val="00FB1C5C"/>
    <w:rsid w:val="00FB248C"/>
    <w:rsid w:val="00FB6DF9"/>
    <w:rsid w:val="00FC2B40"/>
    <w:rsid w:val="00FD4E81"/>
    <w:rsid w:val="00FE2C04"/>
    <w:rsid w:val="00FE68C7"/>
    <w:rsid w:val="00FE6F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EA1D6"/>
  <w15:docId w15:val="{C6BC8551-657B-4B1E-B3A8-4E5DD532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Number" w:semiHidden="1"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qFormat="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B6DD6"/>
    <w:rPr>
      <w:rFonts w:ascii="Gill Sans MT" w:hAnsi="Gill Sans MT"/>
      <w:sz w:val="22"/>
      <w:szCs w:val="24"/>
      <w:lang w:eastAsia="de-DE"/>
    </w:rPr>
  </w:style>
  <w:style w:type="paragraph" w:styleId="berschrift1">
    <w:name w:val="heading 1"/>
    <w:basedOn w:val="Standard"/>
    <w:next w:val="Standard"/>
    <w:qFormat/>
    <w:rsid w:val="00EB6DD6"/>
    <w:pPr>
      <w:keepNext/>
      <w:outlineLvl w:val="0"/>
    </w:pPr>
    <w:rPr>
      <w:rFonts w:cs="Arial"/>
      <w:b/>
      <w:bCs/>
      <w:kern w:val="32"/>
      <w:sz w:val="40"/>
      <w:szCs w:val="32"/>
    </w:rPr>
  </w:style>
  <w:style w:type="paragraph" w:styleId="berschrift2">
    <w:name w:val="heading 2"/>
    <w:basedOn w:val="Standard"/>
    <w:next w:val="Standard"/>
    <w:qFormat/>
    <w:rsid w:val="00EB6DD6"/>
    <w:pPr>
      <w:keepNext/>
      <w:outlineLvl w:val="1"/>
    </w:pPr>
    <w:rPr>
      <w:rFonts w:cs="Arial"/>
      <w:b/>
      <w:bCs/>
      <w:iCs/>
      <w:sz w:val="26"/>
      <w:szCs w:val="28"/>
    </w:rPr>
  </w:style>
  <w:style w:type="paragraph" w:styleId="berschrift3">
    <w:name w:val="heading 3"/>
    <w:basedOn w:val="Standard"/>
    <w:next w:val="Standard"/>
    <w:qFormat/>
    <w:rsid w:val="00EB6DD6"/>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ocked/>
    <w:rsid w:val="007E0751"/>
    <w:pPr>
      <w:tabs>
        <w:tab w:val="center" w:pos="4536"/>
        <w:tab w:val="right" w:pos="9072"/>
      </w:tabs>
      <w:spacing w:after="1400"/>
    </w:pPr>
    <w:rPr>
      <w:color w:val="828387"/>
      <w:sz w:val="18"/>
    </w:rPr>
  </w:style>
  <w:style w:type="paragraph" w:styleId="Fuzeile">
    <w:name w:val="footer"/>
    <w:basedOn w:val="Standard"/>
    <w:link w:val="FuzeileZchn"/>
    <w:rsid w:val="00696C17"/>
    <w:pPr>
      <w:tabs>
        <w:tab w:val="center" w:pos="4536"/>
        <w:tab w:val="right" w:pos="9072"/>
      </w:tabs>
      <w:jc w:val="center"/>
    </w:pPr>
    <w:rPr>
      <w:color w:val="828387"/>
      <w:spacing w:val="-6"/>
      <w:sz w:val="18"/>
    </w:rPr>
  </w:style>
  <w:style w:type="paragraph" w:customStyle="1" w:styleId="KopfzeileFolgetext">
    <w:name w:val="Kopfzeile Folgetext"/>
    <w:basedOn w:val="Kopfzeile"/>
    <w:rsid w:val="00EB6DD6"/>
    <w:rPr>
      <w:b/>
    </w:rPr>
  </w:style>
  <w:style w:type="paragraph" w:customStyle="1" w:styleId="Anschrift">
    <w:name w:val="Anschrift"/>
    <w:basedOn w:val="Standard"/>
    <w:rsid w:val="00EB6DD6"/>
  </w:style>
  <w:style w:type="paragraph" w:customStyle="1" w:styleId="Titelzeile">
    <w:name w:val="Titelzeile"/>
    <w:basedOn w:val="berschrift3"/>
    <w:next w:val="Standard"/>
    <w:rsid w:val="00CE40F9"/>
  </w:style>
  <w:style w:type="character" w:styleId="Seitenzahl">
    <w:name w:val="page number"/>
    <w:basedOn w:val="Absatz-Standardschriftart"/>
    <w:locked/>
    <w:rsid w:val="0079599B"/>
  </w:style>
  <w:style w:type="character" w:customStyle="1" w:styleId="FuzeileZchn">
    <w:name w:val="Fußzeile Zchn"/>
    <w:link w:val="Fuzeile"/>
    <w:rsid w:val="00696C17"/>
    <w:rPr>
      <w:rFonts w:ascii="Gill Sans MT" w:hAnsi="Gill Sans MT"/>
      <w:color w:val="828387"/>
      <w:spacing w:val="-6"/>
      <w:sz w:val="18"/>
      <w:szCs w:val="24"/>
      <w:lang w:eastAsia="de-DE"/>
    </w:rPr>
  </w:style>
  <w:style w:type="paragraph" w:styleId="Sprechblasentext">
    <w:name w:val="Balloon Text"/>
    <w:basedOn w:val="Standard"/>
    <w:link w:val="SprechblasentextZchn"/>
    <w:locked/>
    <w:rsid w:val="003F4DBB"/>
    <w:rPr>
      <w:rFonts w:ascii="Tahoma" w:hAnsi="Tahoma" w:cs="Tahoma"/>
      <w:sz w:val="16"/>
      <w:szCs w:val="16"/>
    </w:rPr>
  </w:style>
  <w:style w:type="character" w:customStyle="1" w:styleId="SprechblasentextZchn">
    <w:name w:val="Sprechblasentext Zchn"/>
    <w:basedOn w:val="Absatz-Standardschriftart"/>
    <w:link w:val="Sprechblasentext"/>
    <w:rsid w:val="003F4DBB"/>
    <w:rPr>
      <w:rFonts w:ascii="Tahoma" w:hAnsi="Tahoma" w:cs="Tahoma"/>
      <w:sz w:val="16"/>
      <w:szCs w:val="16"/>
      <w:lang w:eastAsia="de-DE"/>
    </w:rPr>
  </w:style>
  <w:style w:type="character" w:styleId="Hyperlink">
    <w:name w:val="Hyperlink"/>
    <w:basedOn w:val="Absatz-Standardschriftart"/>
    <w:unhideWhenUsed/>
    <w:locked/>
    <w:rsid w:val="00017B27"/>
    <w:rPr>
      <w:color w:val="0000FF" w:themeColor="hyperlink"/>
      <w:u w:val="single"/>
    </w:rPr>
  </w:style>
  <w:style w:type="character" w:styleId="NichtaufgelsteErwhnung">
    <w:name w:val="Unresolved Mention"/>
    <w:basedOn w:val="Absatz-Standardschriftart"/>
    <w:uiPriority w:val="99"/>
    <w:semiHidden/>
    <w:unhideWhenUsed/>
    <w:rsid w:val="00017B27"/>
    <w:rPr>
      <w:color w:val="605E5C"/>
      <w:shd w:val="clear" w:color="auto" w:fill="E1DFDD"/>
    </w:rPr>
  </w:style>
  <w:style w:type="paragraph" w:styleId="Listenabsatz">
    <w:name w:val="List Paragraph"/>
    <w:basedOn w:val="Standard"/>
    <w:uiPriority w:val="34"/>
    <w:qFormat/>
    <w:rsid w:val="008C6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1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wdbern-my.sharepoint.com/personal/barbara_wyss_bwdbern_ch/Documents/04%20Mathematik/00%20Fachschaft/12_Aufnahmepr&#252;fung/bruchstrich.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2_Zentrale%20Dienste\Marketing%20(MK)\Vorlagen\Word\bwd-A4-leer.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E0652E47C2E464EB461D6A4ECC7A2C9" ma:contentTypeVersion="39" ma:contentTypeDescription="Ein neues Dokument erstellen." ma:contentTypeScope="" ma:versionID="1ac83dddc7a266c441cb78afe51a41a4">
  <xsd:schema xmlns:xsd="http://www.w3.org/2001/XMLSchema" xmlns:xs="http://www.w3.org/2001/XMLSchema" xmlns:p="http://schemas.microsoft.com/office/2006/metadata/properties" xmlns:ns3="75e29a54-90e9-4914-834e-3f5778fb3b82" xmlns:ns4="d677f178-506c-49a8-a41a-ade4007b1209" targetNamespace="http://schemas.microsoft.com/office/2006/metadata/properties" ma:root="true" ma:fieldsID="bd5d9a1d38ec3e16eb08f0b37fb386ee" ns3:_="" ns4:_="">
    <xsd:import namespace="75e29a54-90e9-4914-834e-3f5778fb3b82"/>
    <xsd:import namespace="d677f178-506c-49a8-a41a-ade4007b12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ath_Settings" minOccurs="0"/>
                <xsd:element ref="ns4:Distribution_Groups" minOccurs="0"/>
                <xsd:element ref="ns4:LMS_Mappings" minOccurs="0"/>
                <xsd:element ref="ns4:Teams_Channel_Section_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29a54-90e9-4914-834e-3f5778fb3b8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7f178-506c-49a8-a41a-ade4007b12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chers xmlns="d677f178-506c-49a8-a41a-ade4007b1209">
      <UserInfo>
        <DisplayName/>
        <AccountId xsi:nil="true"/>
        <AccountType/>
      </UserInfo>
    </Teachers>
    <Students xmlns="d677f178-506c-49a8-a41a-ade4007b1209">
      <UserInfo>
        <DisplayName/>
        <AccountId xsi:nil="true"/>
        <AccountType/>
      </UserInfo>
    </Students>
    <Student_Groups xmlns="d677f178-506c-49a8-a41a-ade4007b1209">
      <UserInfo>
        <DisplayName/>
        <AccountId xsi:nil="true"/>
        <AccountType/>
      </UserInfo>
    </Student_Groups>
    <Templates xmlns="d677f178-506c-49a8-a41a-ade4007b1209" xsi:nil="true"/>
    <Self_Registration_Enabled xmlns="d677f178-506c-49a8-a41a-ade4007b1209" xsi:nil="true"/>
    <Has_Teacher_Only_SectionGroup xmlns="d677f178-506c-49a8-a41a-ade4007b1209" xsi:nil="true"/>
    <Math_Settings xmlns="d677f178-506c-49a8-a41a-ade4007b1209" xsi:nil="true"/>
    <Is_Collaboration_Space_Locked xmlns="d677f178-506c-49a8-a41a-ade4007b1209" xsi:nil="true"/>
    <Teams_Channel_Section_Location xmlns="d677f178-506c-49a8-a41a-ade4007b1209" xsi:nil="true"/>
    <FolderType xmlns="d677f178-506c-49a8-a41a-ade4007b1209" xsi:nil="true"/>
    <Owner xmlns="d677f178-506c-49a8-a41a-ade4007b1209">
      <UserInfo>
        <DisplayName/>
        <AccountId xsi:nil="true"/>
        <AccountType/>
      </UserInfo>
    </Owner>
    <Distribution_Groups xmlns="d677f178-506c-49a8-a41a-ade4007b1209" xsi:nil="true"/>
    <Invited_Teachers xmlns="d677f178-506c-49a8-a41a-ade4007b1209" xsi:nil="true"/>
    <LMS_Mappings xmlns="d677f178-506c-49a8-a41a-ade4007b1209" xsi:nil="true"/>
    <NotebookType xmlns="d677f178-506c-49a8-a41a-ade4007b1209" xsi:nil="true"/>
    <DefaultSectionNames xmlns="d677f178-506c-49a8-a41a-ade4007b1209" xsi:nil="true"/>
    <AppVersion xmlns="d677f178-506c-49a8-a41a-ade4007b1209" xsi:nil="true"/>
    <TeamsChannelId xmlns="d677f178-506c-49a8-a41a-ade4007b1209" xsi:nil="true"/>
    <CultureName xmlns="d677f178-506c-49a8-a41a-ade4007b1209" xsi:nil="true"/>
    <_activity xmlns="d677f178-506c-49a8-a41a-ade4007b1209" xsi:nil="true"/>
    <Invited_Students xmlns="d677f178-506c-49a8-a41a-ade4007b1209" xsi:nil="true"/>
    <IsNotebookLocked xmlns="d677f178-506c-49a8-a41a-ade4007b1209" xsi:nil="true"/>
  </documentManagement>
</p:properties>
</file>

<file path=customXml/itemProps1.xml><?xml version="1.0" encoding="utf-8"?>
<ds:datastoreItem xmlns:ds="http://schemas.openxmlformats.org/officeDocument/2006/customXml" ds:itemID="{350362DE-D329-4EE3-A81A-4EA466FDD39F}">
  <ds:schemaRefs>
    <ds:schemaRef ds:uri="http://schemas.openxmlformats.org/officeDocument/2006/bibliography"/>
  </ds:schemaRefs>
</ds:datastoreItem>
</file>

<file path=customXml/itemProps2.xml><?xml version="1.0" encoding="utf-8"?>
<ds:datastoreItem xmlns:ds="http://schemas.openxmlformats.org/officeDocument/2006/customXml" ds:itemID="{5D2DE098-4AB7-4EB6-878B-655F600AB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29a54-90e9-4914-834e-3f5778fb3b82"/>
    <ds:schemaRef ds:uri="d677f178-506c-49a8-a41a-ade4007b1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EAFF7-D313-4AF9-97DE-B09BFA9CB9E3}">
  <ds:schemaRefs>
    <ds:schemaRef ds:uri="http://schemas.microsoft.com/sharepoint/v3/contenttype/forms"/>
  </ds:schemaRefs>
</ds:datastoreItem>
</file>

<file path=customXml/itemProps4.xml><?xml version="1.0" encoding="utf-8"?>
<ds:datastoreItem xmlns:ds="http://schemas.openxmlformats.org/officeDocument/2006/customXml" ds:itemID="{20FE6E08-AD6C-4EBF-AFE3-58AAFD238050}">
  <ds:schemaRefs>
    <ds:schemaRef ds:uri="http://schemas.microsoft.com/office/2006/metadata/properties"/>
    <ds:schemaRef ds:uri="http://schemas.microsoft.com/office/infopath/2007/PartnerControls"/>
    <ds:schemaRef ds:uri="d677f178-506c-49a8-a41a-ade4007b1209"/>
  </ds:schemaRefs>
</ds:datastoreItem>
</file>

<file path=docProps/app.xml><?xml version="1.0" encoding="utf-8"?>
<Properties xmlns="http://schemas.openxmlformats.org/officeDocument/2006/extended-properties" xmlns:vt="http://schemas.openxmlformats.org/officeDocument/2006/docPropsVTypes">
  <Template>bwd-A4-leer</Template>
  <TotalTime>0</TotalTime>
  <Pages>2</Pages>
  <Words>411</Words>
  <Characters>2592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bwd - Bildungszentrum für Wirtschaft und Dienstleistung</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v201</dc:creator>
  <cp:lastModifiedBy>Jonas Gonzalez</cp:lastModifiedBy>
  <cp:revision>29</cp:revision>
  <cp:lastPrinted>2012-09-28T08:32:00Z</cp:lastPrinted>
  <dcterms:created xsi:type="dcterms:W3CDTF">2025-04-03T11:59:00Z</dcterms:created>
  <dcterms:modified xsi:type="dcterms:W3CDTF">2025-04-03T12:19:00Z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0x0101005E0652E47C2E464EB461D6A4ECC7A2C9</vt:lpwstr>
  </property>
</Properties>
</file>