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9B68" w14:textId="34899696" w:rsidR="00D26862" w:rsidRPr="005E526D" w:rsidRDefault="00813078" w:rsidP="00EB6DD6">
      <w:pPr>
        <w:pStyle w:val="berschrift3"/>
        <w:rPr>
          <w:rStyle w:val="Seitenzahl"/>
          <w:sz w:val="24"/>
          <w:highlight w:val="yellow"/>
          <w:lang w:val="de-DE"/>
        </w:rPr>
      </w:pPr>
      <w:r w:rsidRPr="005E526D">
        <w:rPr>
          <w:rStyle w:val="Seitenzahl"/>
          <w:sz w:val="24"/>
          <w:lang w:val="de-DE"/>
        </w:rPr>
        <w:t xml:space="preserve">Aufnahmeprüfung </w:t>
      </w:r>
      <w:r w:rsidR="00FE58C0">
        <w:rPr>
          <w:rStyle w:val="Seitenzahl"/>
          <w:sz w:val="24"/>
          <w:lang w:val="de-DE"/>
        </w:rPr>
        <w:t>202</w:t>
      </w:r>
      <w:r w:rsidR="00F37CC5">
        <w:rPr>
          <w:rStyle w:val="Seitenzahl"/>
          <w:sz w:val="24"/>
          <w:lang w:val="de-DE"/>
        </w:rPr>
        <w:t>5</w:t>
      </w:r>
      <w:r w:rsidRPr="005E526D">
        <w:rPr>
          <w:rStyle w:val="Seitenzahl"/>
          <w:sz w:val="24"/>
          <w:lang w:val="de-DE"/>
        </w:rPr>
        <w:t xml:space="preserve"> / Bericht für das Fach </w:t>
      </w:r>
      <w:r w:rsidR="00FE58C0" w:rsidRPr="00FE58C0">
        <w:rPr>
          <w:rStyle w:val="Seitenzahl"/>
          <w:sz w:val="24"/>
          <w:lang w:val="de-DE"/>
        </w:rPr>
        <w:t>Deutsch</w:t>
      </w:r>
    </w:p>
    <w:p w14:paraId="33ED9B69" w14:textId="77777777" w:rsidR="00813078" w:rsidRDefault="00813078" w:rsidP="00813078">
      <w:pPr>
        <w:rPr>
          <w:lang w:val="de-DE"/>
        </w:rPr>
      </w:pPr>
    </w:p>
    <w:p w14:paraId="177C5B58" w14:textId="30A3BF72" w:rsidR="005A1E8E" w:rsidRPr="00813078" w:rsidRDefault="00813078" w:rsidP="00813078">
      <w:pPr>
        <w:rPr>
          <w:b/>
          <w:lang w:val="de-DE"/>
        </w:rPr>
      </w:pPr>
      <w:r w:rsidRPr="00813078">
        <w:rPr>
          <w:b/>
          <w:lang w:val="de-DE"/>
        </w:rPr>
        <w:t>Aufbau der Prüfung</w:t>
      </w:r>
    </w:p>
    <w:p w14:paraId="43096434" w14:textId="38E27EB1" w:rsidR="005A1E8E" w:rsidRPr="005A1E8E" w:rsidRDefault="005A1E8E" w:rsidP="005A1E8E">
      <w:pPr>
        <w:spacing w:line="276" w:lineRule="auto"/>
        <w:rPr>
          <w:szCs w:val="22"/>
          <w:lang w:eastAsia="en-US"/>
        </w:rPr>
      </w:pPr>
      <w:r>
        <w:t xml:space="preserve">Die Deutschprüfung ist schriftlich. Die </w:t>
      </w:r>
      <w:r w:rsidR="000D1792">
        <w:t>Kandidat:innen</w:t>
      </w:r>
      <w:r>
        <w:t xml:space="preserve"> verfassen einen Text (Aufsatz).</w:t>
      </w:r>
    </w:p>
    <w:p w14:paraId="5A55ED30" w14:textId="67A84BC2" w:rsidR="005A1E8E" w:rsidRDefault="005A1E8E" w:rsidP="005A1E8E">
      <w:pPr>
        <w:spacing w:line="276" w:lineRule="auto"/>
      </w:pPr>
      <w:r>
        <w:t xml:space="preserve">Es standen zwei </w:t>
      </w:r>
      <w:r w:rsidR="00051597">
        <w:t>Aufgabenstellungen</w:t>
      </w:r>
      <w:r>
        <w:t xml:space="preserve"> zur Verfügung, die </w:t>
      </w:r>
      <w:r w:rsidR="000D1792">
        <w:t>Kandidat:innen</w:t>
      </w:r>
      <w:r>
        <w:t xml:space="preserve"> konnten </w:t>
      </w:r>
      <w:r w:rsidR="00051597">
        <w:t>eine</w:t>
      </w:r>
      <w:r>
        <w:t xml:space="preserve"> davon auswählen. </w:t>
      </w:r>
      <w:r w:rsidR="00B32CA3">
        <w:t xml:space="preserve">In beiden Aufgaben mussten die </w:t>
      </w:r>
      <w:r w:rsidR="000D1792">
        <w:t>Kandidat:innen</w:t>
      </w:r>
      <w:r w:rsidR="00B32CA3">
        <w:t xml:space="preserve"> zuerst einen kurzen </w:t>
      </w:r>
      <w:r w:rsidR="000433EB">
        <w:t>Text lesen (</w:t>
      </w:r>
      <w:r w:rsidR="003A4FAA">
        <w:t>Aufgabe</w:t>
      </w:r>
      <w:r w:rsidR="00ED03B1">
        <w:t>nstellung</w:t>
      </w:r>
      <w:r w:rsidR="003A4FAA">
        <w:t xml:space="preserve"> 1: </w:t>
      </w:r>
      <w:r w:rsidR="00F37CC5">
        <w:t xml:space="preserve">Ein </w:t>
      </w:r>
      <w:r w:rsidR="008172BF">
        <w:t>Liebesg</w:t>
      </w:r>
      <w:r w:rsidR="00F37CC5">
        <w:t>edicht</w:t>
      </w:r>
      <w:r w:rsidR="003A4FAA">
        <w:t>, Aufgabe</w:t>
      </w:r>
      <w:r w:rsidR="00ED03B1">
        <w:t>nstellung</w:t>
      </w:r>
      <w:r w:rsidR="003A4FAA">
        <w:t xml:space="preserve"> 2: gekürzter Zeitungsartikel)</w:t>
      </w:r>
      <w:r w:rsidR="00F67290">
        <w:t xml:space="preserve">. Bei Aufgabe 1 mussten die </w:t>
      </w:r>
      <w:r w:rsidR="000D1792">
        <w:t>Kandidat:innen</w:t>
      </w:r>
      <w:r w:rsidR="00F67290">
        <w:t xml:space="preserve"> auf einer halben Seite </w:t>
      </w:r>
      <w:r w:rsidR="00335785">
        <w:t>ihr Verständnis des Gedichts</w:t>
      </w:r>
      <w:r w:rsidR="00F67290">
        <w:t xml:space="preserve"> beschreiben, bei Aufgabe 2 den</w:t>
      </w:r>
      <w:r w:rsidR="00051597">
        <w:t xml:space="preserve"> Text </w:t>
      </w:r>
      <w:r w:rsidR="005615BE">
        <w:t xml:space="preserve">auf einer halben Seite zusammenfassen. In einem zweiten Schritt mussten die </w:t>
      </w:r>
      <w:r w:rsidR="000D1792">
        <w:t>Kandidat:innen</w:t>
      </w:r>
      <w:r w:rsidR="005615BE">
        <w:t xml:space="preserve"> einen</w:t>
      </w:r>
      <w:r w:rsidR="003856D5">
        <w:t xml:space="preserve"> eigenen Text von ca. einer Seite verfassen (</w:t>
      </w:r>
      <w:r w:rsidR="00ED03B1">
        <w:t>Aufgabenstellung</w:t>
      </w:r>
      <w:r w:rsidR="003856D5">
        <w:t xml:space="preserve"> 1</w:t>
      </w:r>
      <w:r w:rsidR="00F67290">
        <w:t xml:space="preserve">: eine </w:t>
      </w:r>
      <w:r w:rsidR="00080EB9">
        <w:t>persönl</w:t>
      </w:r>
      <w:r w:rsidR="002C1616">
        <w:t>iche, möglichst anschauliche Beurteilung der Liebe, wie sie im Gedicht beschreiben wird</w:t>
      </w:r>
      <w:r w:rsidR="00F67290">
        <w:t>,</w:t>
      </w:r>
      <w:r w:rsidR="003856D5">
        <w:t xml:space="preserve"> Aufgabe</w:t>
      </w:r>
      <w:r w:rsidR="00ED03B1">
        <w:t>nstellung</w:t>
      </w:r>
      <w:r w:rsidR="003856D5">
        <w:t xml:space="preserve"> 2: eine Stellungnahme</w:t>
      </w:r>
      <w:r w:rsidR="00EE6D6C">
        <w:t xml:space="preserve"> mit konkreten Verbesserungsvorschlägen</w:t>
      </w:r>
      <w:r w:rsidR="002C1616">
        <w:t xml:space="preserve"> zum Verursacherprinzip</w:t>
      </w:r>
      <w:r w:rsidR="003856D5">
        <w:t xml:space="preserve">). </w:t>
      </w:r>
    </w:p>
    <w:p w14:paraId="2D794386" w14:textId="128A274F" w:rsidR="005A1E8E" w:rsidRDefault="005A1E8E" w:rsidP="005A1E8E">
      <w:pPr>
        <w:spacing w:line="276" w:lineRule="auto"/>
      </w:pPr>
      <w:r>
        <w:t xml:space="preserve">Textsortenkenntnis wurde nicht vorausgesetzt, die Aufgabenstellung zielte bei </w:t>
      </w:r>
      <w:r w:rsidR="00ED03B1">
        <w:t>Aufgabenstellung</w:t>
      </w:r>
      <w:r>
        <w:t xml:space="preserve"> 1 </w:t>
      </w:r>
      <w:r w:rsidR="00B65781">
        <w:t>auf eine reflektierte Beschreibung</w:t>
      </w:r>
      <w:r w:rsidR="00F67290">
        <w:t xml:space="preserve"> und eine zum Text passende </w:t>
      </w:r>
      <w:r w:rsidR="00E77E0F">
        <w:t>Beurteilung / Argumentation</w:t>
      </w:r>
      <w:r w:rsidR="00B65781">
        <w:t xml:space="preserve">, bei </w:t>
      </w:r>
      <w:r w:rsidR="00ED03B1">
        <w:t>Aufgabenstellung</w:t>
      </w:r>
      <w:r w:rsidR="00B65781">
        <w:t xml:space="preserve"> 2 </w:t>
      </w:r>
      <w:r>
        <w:t>auf eine</w:t>
      </w:r>
      <w:r w:rsidR="008B2BC0">
        <w:t xml:space="preserve"> Argumentation und die </w:t>
      </w:r>
      <w:r w:rsidR="00EE6D6C">
        <w:t>Formulierung von konkreten Vorschlägen</w:t>
      </w:r>
      <w:r w:rsidR="00B65781">
        <w:t>.</w:t>
      </w:r>
    </w:p>
    <w:p w14:paraId="2020338A" w14:textId="44263188" w:rsidR="005A1E8E" w:rsidRDefault="005A1E8E" w:rsidP="005A1E8E">
      <w:pPr>
        <w:spacing w:line="276" w:lineRule="auto"/>
      </w:pPr>
      <w:r>
        <w:t>Der Text musste zweiteilig sein und aus einer klar abgegrenzten Inhaltsangabe und einem beschreibend-reflektierendem</w:t>
      </w:r>
      <w:r w:rsidR="00ED03B1">
        <w:t xml:space="preserve"> bzw. einem argumentativen</w:t>
      </w:r>
      <w:r>
        <w:t xml:space="preserve"> Teil bestehen. </w:t>
      </w:r>
    </w:p>
    <w:p w14:paraId="0E65F008" w14:textId="75AF5ECF" w:rsidR="005A1E8E" w:rsidRDefault="005A1E8E" w:rsidP="005A1E8E">
      <w:pPr>
        <w:spacing w:line="276" w:lineRule="auto"/>
      </w:pPr>
      <w:r>
        <w:t xml:space="preserve">Die Themen wurden so gestellt, dass die </w:t>
      </w:r>
      <w:r w:rsidR="000D1792">
        <w:t>Kandidat:innen</w:t>
      </w:r>
      <w:r>
        <w:t xml:space="preserve"> ihre eigenen Erfahrungen und ihr </w:t>
      </w:r>
    </w:p>
    <w:p w14:paraId="77B60D8A" w14:textId="77777777" w:rsidR="005A1E8E" w:rsidRDefault="005A1E8E" w:rsidP="005A1E8E">
      <w:pPr>
        <w:spacing w:line="276" w:lineRule="auto"/>
      </w:pPr>
      <w:r>
        <w:t xml:space="preserve">persönliches Vorwissen aktivieren konnten. </w:t>
      </w:r>
    </w:p>
    <w:p w14:paraId="33ED9B6D" w14:textId="5D39EB2B" w:rsidR="00813078" w:rsidRDefault="00813078" w:rsidP="00813078">
      <w:pPr>
        <w:rPr>
          <w:lang w:val="de-DE"/>
        </w:rPr>
      </w:pPr>
    </w:p>
    <w:p w14:paraId="33ED9B6F" w14:textId="781B9F84" w:rsidR="00813078" w:rsidRPr="00F1638B" w:rsidRDefault="00813078" w:rsidP="00813078">
      <w:pPr>
        <w:rPr>
          <w:b/>
          <w:lang w:val="de-DE"/>
        </w:rPr>
      </w:pPr>
      <w:r w:rsidRPr="00813078">
        <w:rPr>
          <w:b/>
          <w:lang w:val="de-DE"/>
        </w:rPr>
        <w:t>Geprüfte Inhalte/Kompetenzen</w:t>
      </w:r>
    </w:p>
    <w:p w14:paraId="33ED9B73" w14:textId="01D83839" w:rsidR="00813078" w:rsidRDefault="00136B55" w:rsidP="00813078">
      <w:pPr>
        <w:rPr>
          <w:lang w:val="de-DE"/>
        </w:rPr>
      </w:pPr>
      <w:r>
        <w:rPr>
          <w:lang w:val="de-DE"/>
        </w:rPr>
        <w:t xml:space="preserve">Die </w:t>
      </w:r>
      <w:r w:rsidR="000D1792">
        <w:rPr>
          <w:lang w:val="de-DE"/>
        </w:rPr>
        <w:t>Kandidat:innen</w:t>
      </w:r>
      <w:r>
        <w:rPr>
          <w:lang w:val="de-DE"/>
        </w:rPr>
        <w:t xml:space="preserve"> mussten einen </w:t>
      </w:r>
      <w:r w:rsidR="004526A1">
        <w:rPr>
          <w:lang w:val="de-DE"/>
        </w:rPr>
        <w:t xml:space="preserve">literarischen bzw. einen Sachtext zusammenfassen können. </w:t>
      </w:r>
      <w:r w:rsidR="00724021">
        <w:rPr>
          <w:lang w:val="de-DE"/>
        </w:rPr>
        <w:t>Sie mussten</w:t>
      </w:r>
      <w:r w:rsidR="004526A1">
        <w:rPr>
          <w:lang w:val="de-DE"/>
        </w:rPr>
        <w:t xml:space="preserve"> ihren Text logisch </w:t>
      </w:r>
      <w:r w:rsidR="00D80F46">
        <w:rPr>
          <w:lang w:val="de-DE"/>
        </w:rPr>
        <w:t xml:space="preserve">aufbauen, die Vorgaben genau umsetzen und sich sprachlich-stilistisch angemessen ausdrücken.  </w:t>
      </w:r>
    </w:p>
    <w:p w14:paraId="33ED9B75" w14:textId="77777777" w:rsidR="00813078" w:rsidRDefault="00813078" w:rsidP="00813078">
      <w:pPr>
        <w:rPr>
          <w:lang w:val="de-DE"/>
        </w:rPr>
      </w:pPr>
    </w:p>
    <w:p w14:paraId="33ED9B76" w14:textId="77777777" w:rsidR="00813078" w:rsidRPr="00813078" w:rsidRDefault="00813078" w:rsidP="00813078">
      <w:pPr>
        <w:rPr>
          <w:b/>
          <w:lang w:val="de-DE"/>
        </w:rPr>
      </w:pPr>
      <w:r w:rsidRPr="00813078">
        <w:rPr>
          <w:b/>
          <w:lang w:val="de-DE"/>
        </w:rPr>
        <w:t>Tipps für die Prüfungsvorbereitung</w:t>
      </w:r>
    </w:p>
    <w:p w14:paraId="33ED9B77" w14:textId="22CB27B3" w:rsidR="00813078" w:rsidRPr="00394049" w:rsidRDefault="00DE7839" w:rsidP="00394049">
      <w:pPr>
        <w:rPr>
          <w:lang w:val="de-DE"/>
        </w:rPr>
      </w:pPr>
      <w:r>
        <w:rPr>
          <w:lang w:val="de-DE"/>
        </w:rPr>
        <w:t>Folgendes kann gezielt geübt werden: Einen Text zusammenfassen, einen Text logisch aufbauen (z.B: Einleitung – Hauptteil – Schluss</w:t>
      </w:r>
      <w:r w:rsidR="001B467D">
        <w:rPr>
          <w:lang w:val="de-DE"/>
        </w:rPr>
        <w:t>, Gliederung in sinnvolle Abschnitte</w:t>
      </w:r>
      <w:r>
        <w:rPr>
          <w:lang w:val="de-DE"/>
        </w:rPr>
        <w:t>), Rechtschreibung</w:t>
      </w:r>
    </w:p>
    <w:p w14:paraId="33ED9B79" w14:textId="77777777" w:rsidR="00813078" w:rsidRDefault="00813078" w:rsidP="00813078">
      <w:pPr>
        <w:rPr>
          <w:lang w:val="de-DE"/>
        </w:rPr>
      </w:pPr>
    </w:p>
    <w:p w14:paraId="33ED9B81" w14:textId="75735461" w:rsidR="00813078" w:rsidRDefault="00813078" w:rsidP="00813078">
      <w:pPr>
        <w:rPr>
          <w:lang w:val="de-DE"/>
        </w:rPr>
      </w:pPr>
      <w:r>
        <w:rPr>
          <w:lang w:val="de-DE"/>
        </w:rPr>
        <w:t xml:space="preserve">Bern, </w:t>
      </w:r>
      <w:r w:rsidR="001B467D">
        <w:rPr>
          <w:lang w:val="de-DE"/>
        </w:rPr>
        <w:t>2</w:t>
      </w:r>
      <w:r w:rsidR="00FE58C0">
        <w:rPr>
          <w:lang w:val="de-DE"/>
        </w:rPr>
        <w:t>.5.202</w:t>
      </w:r>
      <w:r w:rsidR="00AD5E16">
        <w:rPr>
          <w:lang w:val="de-DE"/>
        </w:rPr>
        <w:t>5</w:t>
      </w:r>
    </w:p>
    <w:p w14:paraId="33ED9B89" w14:textId="571F672B" w:rsidR="00813078" w:rsidRPr="00136B55" w:rsidRDefault="00813078" w:rsidP="00813078">
      <w:pPr>
        <w:rPr>
          <w:highlight w:val="yellow"/>
          <w:lang w:val="de-DE"/>
        </w:rPr>
      </w:pPr>
      <w:r>
        <w:rPr>
          <w:lang w:val="de-DE"/>
        </w:rPr>
        <w:t xml:space="preserve">Fachschaft </w:t>
      </w:r>
      <w:r w:rsidR="00FE58C0" w:rsidRPr="00FE58C0">
        <w:rPr>
          <w:lang w:val="de-DE"/>
        </w:rPr>
        <w:t>Deutsch</w:t>
      </w:r>
    </w:p>
    <w:sectPr w:rsidR="00813078" w:rsidRPr="00136B55" w:rsidSect="009B6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CA5B" w14:textId="77777777" w:rsidR="009B62F5" w:rsidRDefault="009B62F5">
      <w:r>
        <w:separator/>
      </w:r>
    </w:p>
  </w:endnote>
  <w:endnote w:type="continuationSeparator" w:id="0">
    <w:p w14:paraId="24BBD878" w14:textId="77777777" w:rsidR="009B62F5" w:rsidRDefault="009B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9B90" w14:textId="77777777" w:rsidR="00073B86" w:rsidRDefault="00073B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9B91" w14:textId="77777777" w:rsidR="004F5AAA" w:rsidRPr="00E81E9F" w:rsidRDefault="00813078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r>
      <w:rPr>
        <w:color w:val="827263"/>
        <w:szCs w:val="16"/>
        <w:lang w:val="de-DE"/>
      </w:rPr>
      <w:t xml:space="preserve">bwd | Papiermühlestrasse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114300" distR="114300" simplePos="0" relativeHeight="251667968" behindDoc="1" locked="1" layoutInCell="1" allowOverlap="1" wp14:anchorId="33ED9B94" wp14:editId="33ED9B95">
          <wp:simplePos x="0" y="0"/>
          <wp:positionH relativeFrom="page">
            <wp:posOffset>6840855</wp:posOffset>
          </wp:positionH>
          <wp:positionV relativeFrom="page">
            <wp:posOffset>6264910</wp:posOffset>
          </wp:positionV>
          <wp:extent cx="568960" cy="4190365"/>
          <wp:effectExtent l="0" t="0" r="0" b="0"/>
          <wp:wrapNone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19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9B93" w14:textId="77777777" w:rsidR="004F5AAA" w:rsidRPr="007E0751" w:rsidRDefault="00813078" w:rsidP="007E0751">
    <w:pPr>
      <w:pStyle w:val="Fuzeile"/>
      <w:jc w:val="left"/>
    </w:pPr>
    <w:r>
      <w:t xml:space="preserve">bwd | Papiermühlestrasse 65 | 3014 Bern | Tel. 031 330 19 90 | info@bwdbern.ch | www.bwdbern.ch </w:t>
    </w:r>
    <w:r>
      <w:rPr>
        <w:noProof/>
        <w:lang w:eastAsia="de-CH"/>
      </w:rPr>
      <w:drawing>
        <wp:anchor distT="0" distB="0" distL="114300" distR="114300" simplePos="0" relativeHeight="251666944" behindDoc="1" locked="1" layoutInCell="1" allowOverlap="1" wp14:anchorId="33ED9B98" wp14:editId="33ED9B99">
          <wp:simplePos x="0" y="0"/>
          <wp:positionH relativeFrom="page">
            <wp:posOffset>6840855</wp:posOffset>
          </wp:positionH>
          <wp:positionV relativeFrom="page">
            <wp:posOffset>6264910</wp:posOffset>
          </wp:positionV>
          <wp:extent cx="568960" cy="4190365"/>
          <wp:effectExtent l="0" t="0" r="0" b="0"/>
          <wp:wrapNone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19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1C71" w14:textId="77777777" w:rsidR="009B62F5" w:rsidRDefault="009B62F5">
      <w:r>
        <w:separator/>
      </w:r>
    </w:p>
  </w:footnote>
  <w:footnote w:type="continuationSeparator" w:id="0">
    <w:p w14:paraId="31A75B03" w14:textId="77777777" w:rsidR="009B62F5" w:rsidRDefault="009B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9B8E" w14:textId="77777777" w:rsidR="00073B86" w:rsidRDefault="00073B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9B8F" w14:textId="3F8FA49F" w:rsidR="004F5AAA" w:rsidRDefault="004F5AAA" w:rsidP="00813078">
    <w:pPr>
      <w:pStyle w:val="Kopfzeile"/>
      <w:tabs>
        <w:tab w:val="clear" w:pos="4536"/>
        <w:tab w:val="clear" w:pos="9072"/>
        <w:tab w:val="right" w:pos="10035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6714D">
      <w:t>1</w:t>
    </w:r>
    <w:r>
      <w:fldChar w:fldCharType="end"/>
    </w:r>
    <w:r>
      <w:t xml:space="preserve"> von </w:t>
    </w:r>
    <w:fldSimple w:instr=" SECTIONPAGES   \* MERGEFORMAT ">
      <w:r w:rsidR="0088458C"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9B92" w14:textId="721ED1FB" w:rsidR="004F5AAA" w:rsidRDefault="00813078" w:rsidP="00813078">
    <w:pPr>
      <w:pStyle w:val="Kopfzeile"/>
      <w:tabs>
        <w:tab w:val="clear" w:pos="4536"/>
        <w:tab w:val="clear" w:pos="9072"/>
        <w:tab w:val="right" w:pos="10035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3ED9B96" wp14:editId="33ED9B97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D9B9A" w14:textId="77777777" w:rsidR="004F5AAA" w:rsidRDefault="004F5AAA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D9B96"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" stroked="f">
              <v:fill r:id="rId2" o:title="logo_bwd" recolor="t" type="frame"/>
              <o:lock v:ext="edit" aspectratio="t"/>
              <v:textbox inset="0,0,0,0">
                <w:txbxContent>
                  <w:p w14:paraId="33ED9B9A" w14:textId="77777777" w:rsidR="004F5AAA" w:rsidRDefault="004F5AAA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4F5AAA">
      <w:tab/>
      <w:t xml:space="preserve">Seite </w:t>
    </w:r>
    <w:r w:rsidR="004F5AAA">
      <w:fldChar w:fldCharType="begin"/>
    </w:r>
    <w:r w:rsidR="004F5AAA">
      <w:instrText xml:space="preserve"> PAGE   \* MERGEFORMAT </w:instrText>
    </w:r>
    <w:r w:rsidR="004F5AAA">
      <w:fldChar w:fldCharType="separate"/>
    </w:r>
    <w:r w:rsidR="00D6714D">
      <w:t>1</w:t>
    </w:r>
    <w:r w:rsidR="004F5AAA">
      <w:fldChar w:fldCharType="end"/>
    </w:r>
    <w:r w:rsidR="004F5AAA">
      <w:t xml:space="preserve"> von </w:t>
    </w:r>
    <w:fldSimple w:instr=" SECTIONPAGES   \* MERGEFORMAT ">
      <w:r w:rsidR="00E77E0F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2B2"/>
    <w:multiLevelType w:val="hybridMultilevel"/>
    <w:tmpl w:val="954E598E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3692C"/>
    <w:multiLevelType w:val="hybridMultilevel"/>
    <w:tmpl w:val="39DE6D76"/>
    <w:lvl w:ilvl="0" w:tplc="CA720C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6467">
    <w:abstractNumId w:val="0"/>
  </w:num>
  <w:num w:numId="2" w16cid:durableId="94064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8"/>
    <w:rsid w:val="0000077D"/>
    <w:rsid w:val="00005DCE"/>
    <w:rsid w:val="00011C44"/>
    <w:rsid w:val="00013768"/>
    <w:rsid w:val="00037A33"/>
    <w:rsid w:val="00037AF9"/>
    <w:rsid w:val="00037B03"/>
    <w:rsid w:val="00043030"/>
    <w:rsid w:val="000433EB"/>
    <w:rsid w:val="00050645"/>
    <w:rsid w:val="00051597"/>
    <w:rsid w:val="000541CA"/>
    <w:rsid w:val="00054A5D"/>
    <w:rsid w:val="00055705"/>
    <w:rsid w:val="00056A3A"/>
    <w:rsid w:val="00062E52"/>
    <w:rsid w:val="000678D0"/>
    <w:rsid w:val="000728D1"/>
    <w:rsid w:val="00073B86"/>
    <w:rsid w:val="00076D18"/>
    <w:rsid w:val="00077A1A"/>
    <w:rsid w:val="00077DBE"/>
    <w:rsid w:val="00080EB9"/>
    <w:rsid w:val="00083F99"/>
    <w:rsid w:val="00087C76"/>
    <w:rsid w:val="000A22E3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1792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55"/>
    <w:rsid w:val="00136BC4"/>
    <w:rsid w:val="00150DD3"/>
    <w:rsid w:val="00153FE6"/>
    <w:rsid w:val="0015772B"/>
    <w:rsid w:val="00160024"/>
    <w:rsid w:val="001672F1"/>
    <w:rsid w:val="00170CE0"/>
    <w:rsid w:val="00172947"/>
    <w:rsid w:val="001919FF"/>
    <w:rsid w:val="00191FB5"/>
    <w:rsid w:val="00192521"/>
    <w:rsid w:val="001A442E"/>
    <w:rsid w:val="001B4403"/>
    <w:rsid w:val="001B467D"/>
    <w:rsid w:val="001B7166"/>
    <w:rsid w:val="001C220C"/>
    <w:rsid w:val="001D4125"/>
    <w:rsid w:val="001D6389"/>
    <w:rsid w:val="001D6813"/>
    <w:rsid w:val="001F0048"/>
    <w:rsid w:val="001F2788"/>
    <w:rsid w:val="001F5A94"/>
    <w:rsid w:val="0020065C"/>
    <w:rsid w:val="002013B0"/>
    <w:rsid w:val="002059D1"/>
    <w:rsid w:val="0020792A"/>
    <w:rsid w:val="00210873"/>
    <w:rsid w:val="00212472"/>
    <w:rsid w:val="00217BDC"/>
    <w:rsid w:val="00225301"/>
    <w:rsid w:val="002318F5"/>
    <w:rsid w:val="00232F6B"/>
    <w:rsid w:val="00243E9D"/>
    <w:rsid w:val="00251DD9"/>
    <w:rsid w:val="002716EB"/>
    <w:rsid w:val="0027582F"/>
    <w:rsid w:val="002766AF"/>
    <w:rsid w:val="00283C31"/>
    <w:rsid w:val="00294DEA"/>
    <w:rsid w:val="002A21E1"/>
    <w:rsid w:val="002A403C"/>
    <w:rsid w:val="002B08F4"/>
    <w:rsid w:val="002B202B"/>
    <w:rsid w:val="002C02F5"/>
    <w:rsid w:val="002C1616"/>
    <w:rsid w:val="002C5793"/>
    <w:rsid w:val="002C6C1E"/>
    <w:rsid w:val="002D7776"/>
    <w:rsid w:val="002E412D"/>
    <w:rsid w:val="002E5821"/>
    <w:rsid w:val="002F391A"/>
    <w:rsid w:val="002F6FB6"/>
    <w:rsid w:val="00305DCF"/>
    <w:rsid w:val="0030750C"/>
    <w:rsid w:val="00323883"/>
    <w:rsid w:val="003311FC"/>
    <w:rsid w:val="0033126F"/>
    <w:rsid w:val="00335785"/>
    <w:rsid w:val="00336502"/>
    <w:rsid w:val="003437DB"/>
    <w:rsid w:val="00350D8D"/>
    <w:rsid w:val="00354BCF"/>
    <w:rsid w:val="00355492"/>
    <w:rsid w:val="00362C86"/>
    <w:rsid w:val="00363319"/>
    <w:rsid w:val="003679E2"/>
    <w:rsid w:val="0037369B"/>
    <w:rsid w:val="00381150"/>
    <w:rsid w:val="00382C7D"/>
    <w:rsid w:val="003856D5"/>
    <w:rsid w:val="00387C8A"/>
    <w:rsid w:val="00394049"/>
    <w:rsid w:val="003940BF"/>
    <w:rsid w:val="003A4FAA"/>
    <w:rsid w:val="003A5778"/>
    <w:rsid w:val="003A5A1B"/>
    <w:rsid w:val="003B2FD4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3E40"/>
    <w:rsid w:val="0041411C"/>
    <w:rsid w:val="00416E34"/>
    <w:rsid w:val="004336DC"/>
    <w:rsid w:val="004360D0"/>
    <w:rsid w:val="004374FD"/>
    <w:rsid w:val="00437EB4"/>
    <w:rsid w:val="00443127"/>
    <w:rsid w:val="00446B49"/>
    <w:rsid w:val="0045071A"/>
    <w:rsid w:val="004526A1"/>
    <w:rsid w:val="00454AF4"/>
    <w:rsid w:val="004611F1"/>
    <w:rsid w:val="00462B95"/>
    <w:rsid w:val="00481E64"/>
    <w:rsid w:val="004824D9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432EB"/>
    <w:rsid w:val="00552D70"/>
    <w:rsid w:val="005615BE"/>
    <w:rsid w:val="00561828"/>
    <w:rsid w:val="0056445C"/>
    <w:rsid w:val="0056526D"/>
    <w:rsid w:val="00565926"/>
    <w:rsid w:val="00572F18"/>
    <w:rsid w:val="0057442E"/>
    <w:rsid w:val="00576EFA"/>
    <w:rsid w:val="005815F0"/>
    <w:rsid w:val="0058240B"/>
    <w:rsid w:val="00582624"/>
    <w:rsid w:val="005868DC"/>
    <w:rsid w:val="005875B0"/>
    <w:rsid w:val="005A1E8E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26D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D31"/>
    <w:rsid w:val="006427F0"/>
    <w:rsid w:val="00646409"/>
    <w:rsid w:val="00650372"/>
    <w:rsid w:val="006541E1"/>
    <w:rsid w:val="006553A0"/>
    <w:rsid w:val="006664F3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836"/>
    <w:rsid w:val="00724021"/>
    <w:rsid w:val="00732E19"/>
    <w:rsid w:val="00736402"/>
    <w:rsid w:val="00740E75"/>
    <w:rsid w:val="007442CE"/>
    <w:rsid w:val="007503A8"/>
    <w:rsid w:val="00755B5A"/>
    <w:rsid w:val="0076093A"/>
    <w:rsid w:val="00763D2D"/>
    <w:rsid w:val="007811FC"/>
    <w:rsid w:val="007906C0"/>
    <w:rsid w:val="007933C6"/>
    <w:rsid w:val="0079599B"/>
    <w:rsid w:val="007A0E2F"/>
    <w:rsid w:val="007A250A"/>
    <w:rsid w:val="007A4414"/>
    <w:rsid w:val="007A6AED"/>
    <w:rsid w:val="007D546C"/>
    <w:rsid w:val="007E0751"/>
    <w:rsid w:val="007E49D9"/>
    <w:rsid w:val="007E5201"/>
    <w:rsid w:val="007E5573"/>
    <w:rsid w:val="007F5EBF"/>
    <w:rsid w:val="007F5F7A"/>
    <w:rsid w:val="007F7418"/>
    <w:rsid w:val="00803250"/>
    <w:rsid w:val="0080610F"/>
    <w:rsid w:val="00806F08"/>
    <w:rsid w:val="00811517"/>
    <w:rsid w:val="00813078"/>
    <w:rsid w:val="008172BF"/>
    <w:rsid w:val="00820D4A"/>
    <w:rsid w:val="00823429"/>
    <w:rsid w:val="00824F7E"/>
    <w:rsid w:val="008355F5"/>
    <w:rsid w:val="00840D82"/>
    <w:rsid w:val="00841F02"/>
    <w:rsid w:val="0085145E"/>
    <w:rsid w:val="008546C5"/>
    <w:rsid w:val="00854915"/>
    <w:rsid w:val="00855310"/>
    <w:rsid w:val="00855807"/>
    <w:rsid w:val="008653B7"/>
    <w:rsid w:val="00867060"/>
    <w:rsid w:val="00867197"/>
    <w:rsid w:val="00867F11"/>
    <w:rsid w:val="00871423"/>
    <w:rsid w:val="00873A1B"/>
    <w:rsid w:val="00874B4D"/>
    <w:rsid w:val="00877F66"/>
    <w:rsid w:val="00881411"/>
    <w:rsid w:val="00882530"/>
    <w:rsid w:val="0088458C"/>
    <w:rsid w:val="008900CC"/>
    <w:rsid w:val="00891618"/>
    <w:rsid w:val="008942A1"/>
    <w:rsid w:val="008A2141"/>
    <w:rsid w:val="008B0ED1"/>
    <w:rsid w:val="008B20A8"/>
    <w:rsid w:val="008B2BC0"/>
    <w:rsid w:val="008C45A4"/>
    <w:rsid w:val="008D094C"/>
    <w:rsid w:val="008D397D"/>
    <w:rsid w:val="008D6D5E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13AF"/>
    <w:rsid w:val="00943270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97595"/>
    <w:rsid w:val="009A04D2"/>
    <w:rsid w:val="009A3AD0"/>
    <w:rsid w:val="009A5580"/>
    <w:rsid w:val="009B0FE5"/>
    <w:rsid w:val="009B4D75"/>
    <w:rsid w:val="009B62F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56B7"/>
    <w:rsid w:val="00A0124A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D5E16"/>
    <w:rsid w:val="00AE42ED"/>
    <w:rsid w:val="00AE6CA1"/>
    <w:rsid w:val="00AF0297"/>
    <w:rsid w:val="00AF15A2"/>
    <w:rsid w:val="00AF51A8"/>
    <w:rsid w:val="00B00F23"/>
    <w:rsid w:val="00B038B5"/>
    <w:rsid w:val="00B10A18"/>
    <w:rsid w:val="00B10E49"/>
    <w:rsid w:val="00B25A9B"/>
    <w:rsid w:val="00B32CA3"/>
    <w:rsid w:val="00B37A6C"/>
    <w:rsid w:val="00B42D28"/>
    <w:rsid w:val="00B44EDB"/>
    <w:rsid w:val="00B540BE"/>
    <w:rsid w:val="00B54C33"/>
    <w:rsid w:val="00B55CF7"/>
    <w:rsid w:val="00B61DE2"/>
    <w:rsid w:val="00B65781"/>
    <w:rsid w:val="00B817B3"/>
    <w:rsid w:val="00B9525C"/>
    <w:rsid w:val="00BB1E14"/>
    <w:rsid w:val="00BB2A6A"/>
    <w:rsid w:val="00BB6601"/>
    <w:rsid w:val="00BC2CA6"/>
    <w:rsid w:val="00BD0414"/>
    <w:rsid w:val="00BD437B"/>
    <w:rsid w:val="00BE0372"/>
    <w:rsid w:val="00BE0836"/>
    <w:rsid w:val="00BE230D"/>
    <w:rsid w:val="00BE2950"/>
    <w:rsid w:val="00BE32F0"/>
    <w:rsid w:val="00BE73A1"/>
    <w:rsid w:val="00BF2EB0"/>
    <w:rsid w:val="00C03BD9"/>
    <w:rsid w:val="00C209AB"/>
    <w:rsid w:val="00C24A86"/>
    <w:rsid w:val="00C24BFC"/>
    <w:rsid w:val="00C276D1"/>
    <w:rsid w:val="00C533B7"/>
    <w:rsid w:val="00C548EB"/>
    <w:rsid w:val="00C57631"/>
    <w:rsid w:val="00C6109E"/>
    <w:rsid w:val="00C65D5E"/>
    <w:rsid w:val="00C67D44"/>
    <w:rsid w:val="00C70FAD"/>
    <w:rsid w:val="00C7252B"/>
    <w:rsid w:val="00C75083"/>
    <w:rsid w:val="00C75C49"/>
    <w:rsid w:val="00CA0420"/>
    <w:rsid w:val="00CA31B9"/>
    <w:rsid w:val="00CA31C7"/>
    <w:rsid w:val="00CB29A7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11552"/>
    <w:rsid w:val="00D26862"/>
    <w:rsid w:val="00D27BA1"/>
    <w:rsid w:val="00D31446"/>
    <w:rsid w:val="00D31ECE"/>
    <w:rsid w:val="00D33244"/>
    <w:rsid w:val="00D35BBD"/>
    <w:rsid w:val="00D43825"/>
    <w:rsid w:val="00D43EA2"/>
    <w:rsid w:val="00D66FBD"/>
    <w:rsid w:val="00D6714D"/>
    <w:rsid w:val="00D70169"/>
    <w:rsid w:val="00D7671A"/>
    <w:rsid w:val="00D77A5A"/>
    <w:rsid w:val="00D80F46"/>
    <w:rsid w:val="00D824BB"/>
    <w:rsid w:val="00DA5C82"/>
    <w:rsid w:val="00DB7939"/>
    <w:rsid w:val="00DC722F"/>
    <w:rsid w:val="00DD21BC"/>
    <w:rsid w:val="00DD61CF"/>
    <w:rsid w:val="00DE7839"/>
    <w:rsid w:val="00DF0C05"/>
    <w:rsid w:val="00DF6437"/>
    <w:rsid w:val="00DF794B"/>
    <w:rsid w:val="00E000A1"/>
    <w:rsid w:val="00E2257B"/>
    <w:rsid w:val="00E25CA9"/>
    <w:rsid w:val="00E26669"/>
    <w:rsid w:val="00E32142"/>
    <w:rsid w:val="00E33459"/>
    <w:rsid w:val="00E34AE7"/>
    <w:rsid w:val="00E44BFE"/>
    <w:rsid w:val="00E4679B"/>
    <w:rsid w:val="00E511A3"/>
    <w:rsid w:val="00E57673"/>
    <w:rsid w:val="00E63A6C"/>
    <w:rsid w:val="00E6702F"/>
    <w:rsid w:val="00E72A77"/>
    <w:rsid w:val="00E77E0F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103A"/>
    <w:rsid w:val="00EB1115"/>
    <w:rsid w:val="00EB6DD6"/>
    <w:rsid w:val="00EC7AB7"/>
    <w:rsid w:val="00ED03B1"/>
    <w:rsid w:val="00ED2C12"/>
    <w:rsid w:val="00ED5FEA"/>
    <w:rsid w:val="00EE6D6C"/>
    <w:rsid w:val="00EF4376"/>
    <w:rsid w:val="00F02812"/>
    <w:rsid w:val="00F04273"/>
    <w:rsid w:val="00F05F3E"/>
    <w:rsid w:val="00F06A4A"/>
    <w:rsid w:val="00F10461"/>
    <w:rsid w:val="00F1414B"/>
    <w:rsid w:val="00F1638B"/>
    <w:rsid w:val="00F3474F"/>
    <w:rsid w:val="00F34D11"/>
    <w:rsid w:val="00F371C0"/>
    <w:rsid w:val="00F37CC5"/>
    <w:rsid w:val="00F40146"/>
    <w:rsid w:val="00F4519B"/>
    <w:rsid w:val="00F45D75"/>
    <w:rsid w:val="00F60EC1"/>
    <w:rsid w:val="00F67290"/>
    <w:rsid w:val="00F70FE1"/>
    <w:rsid w:val="00F77856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4E81"/>
    <w:rsid w:val="00FE2C04"/>
    <w:rsid w:val="00FE58C0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3ED9B68"/>
  <w15:docId w15:val="{C6BC8551-657B-4B1E-B3A8-4E5DD532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Vorlagen\Word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834-92E9-45BF-BA51-0FF15885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</Template>
  <TotalTime>0</TotalTime>
  <Pages>1</Pages>
  <Words>242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v201</dc:creator>
  <cp:lastModifiedBy>Pettenati Francesca</cp:lastModifiedBy>
  <cp:revision>12</cp:revision>
  <cp:lastPrinted>2012-09-28T08:32:00Z</cp:lastPrinted>
  <dcterms:created xsi:type="dcterms:W3CDTF">2024-05-02T14:39:00Z</dcterms:created>
  <dcterms:modified xsi:type="dcterms:W3CDTF">2025-05-02T09:28:00Z</dcterms:modified>
</cp:coreProperties>
</file>